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5A685" w14:textId="0E2E6944" w:rsidR="00956FB0" w:rsidRDefault="00165B06" w:rsidP="00AF07DE">
      <w:pPr>
        <w:spacing w:line="276" w:lineRule="auto"/>
        <w:jc w:val="center"/>
      </w:pPr>
      <w:r w:rsidRPr="00165B06">
        <w:rPr>
          <w:b/>
          <w:bCs/>
          <w:color w:val="000000"/>
          <w:sz w:val="28"/>
          <w:szCs w:val="28"/>
          <w:shd w:val="clear" w:color="auto" w:fill="FFFFFF"/>
        </w:rPr>
        <w:t xml:space="preserve">Sürdürülebilir Tedarik Zincirlerinde Özen Yükümlülüğü, </w:t>
      </w:r>
      <w:r>
        <w:rPr>
          <w:b/>
          <w:bCs/>
          <w:color w:val="000000"/>
          <w:sz w:val="28"/>
          <w:szCs w:val="28"/>
          <w:shd w:val="clear" w:color="auto" w:fill="FFFFFF"/>
        </w:rPr>
        <w:br/>
      </w:r>
      <w:r w:rsidRPr="00165B06">
        <w:rPr>
          <w:b/>
          <w:bCs/>
          <w:color w:val="000000"/>
          <w:sz w:val="28"/>
          <w:szCs w:val="28"/>
          <w:shd w:val="clear" w:color="auto" w:fill="FFFFFF"/>
        </w:rPr>
        <w:t>Dijital Dönüşüm ve Türk Sanayicisinin Uyumu</w:t>
      </w:r>
      <w:r>
        <w:rPr>
          <w:b/>
          <w:bCs/>
          <w:color w:val="000000"/>
          <w:sz w:val="28"/>
          <w:szCs w:val="28"/>
          <w:shd w:val="clear" w:color="auto" w:fill="FFFFFF"/>
        </w:rPr>
        <w:t xml:space="preserve"> Çalıştayı</w:t>
      </w:r>
    </w:p>
    <w:p w14:paraId="5707C73B" w14:textId="438F4BCF" w:rsidR="00AF07DE" w:rsidRPr="00165B06" w:rsidRDefault="00AF07DE" w:rsidP="00761BE6">
      <w:pPr>
        <w:jc w:val="center"/>
        <w:rPr>
          <w:color w:val="000000"/>
          <w:sz w:val="28"/>
          <w:szCs w:val="24"/>
        </w:rPr>
      </w:pPr>
      <w:r w:rsidRPr="00165B06">
        <w:rPr>
          <w:color w:val="000000"/>
          <w:sz w:val="28"/>
          <w:szCs w:val="24"/>
        </w:rPr>
        <w:t>Ankara Sanayi Odası</w:t>
      </w:r>
      <w:r w:rsidR="007927E3" w:rsidRPr="00165B06">
        <w:rPr>
          <w:color w:val="000000"/>
          <w:sz w:val="28"/>
          <w:szCs w:val="24"/>
        </w:rPr>
        <w:t xml:space="preserve"> </w:t>
      </w:r>
      <w:r w:rsidR="00165B06" w:rsidRPr="00165B06">
        <w:rPr>
          <w:color w:val="000000"/>
          <w:sz w:val="28"/>
          <w:szCs w:val="24"/>
        </w:rPr>
        <w:t>NÜKSAK Eğitim Salonu</w:t>
      </w:r>
      <w:r w:rsidRPr="00165B06">
        <w:rPr>
          <w:color w:val="000000"/>
          <w:sz w:val="28"/>
          <w:szCs w:val="24"/>
        </w:rPr>
        <w:t xml:space="preserve"> </w:t>
      </w:r>
    </w:p>
    <w:p w14:paraId="120CCD5C" w14:textId="4871811A" w:rsidR="0038707B" w:rsidRPr="00165B06" w:rsidRDefault="00165B06" w:rsidP="0038707B">
      <w:pPr>
        <w:jc w:val="center"/>
        <w:rPr>
          <w:color w:val="000000"/>
          <w:sz w:val="28"/>
          <w:szCs w:val="24"/>
        </w:rPr>
      </w:pPr>
      <w:r w:rsidRPr="00165B06">
        <w:rPr>
          <w:color w:val="000000"/>
          <w:sz w:val="28"/>
          <w:szCs w:val="24"/>
        </w:rPr>
        <w:t>22</w:t>
      </w:r>
      <w:r w:rsidR="007927E3" w:rsidRPr="00165B06">
        <w:rPr>
          <w:color w:val="000000"/>
          <w:sz w:val="28"/>
          <w:szCs w:val="24"/>
        </w:rPr>
        <w:t xml:space="preserve"> </w:t>
      </w:r>
      <w:r w:rsidRPr="00165B06">
        <w:rPr>
          <w:color w:val="000000"/>
          <w:sz w:val="28"/>
          <w:szCs w:val="24"/>
        </w:rPr>
        <w:t>Temmuz</w:t>
      </w:r>
      <w:r w:rsidR="00761BE6" w:rsidRPr="00165B06">
        <w:rPr>
          <w:color w:val="000000"/>
          <w:sz w:val="28"/>
          <w:szCs w:val="24"/>
        </w:rPr>
        <w:t xml:space="preserve"> 202</w:t>
      </w:r>
      <w:r w:rsidRPr="00165B06">
        <w:rPr>
          <w:color w:val="000000"/>
          <w:sz w:val="28"/>
          <w:szCs w:val="24"/>
        </w:rPr>
        <w:t>6</w:t>
      </w:r>
      <w:r w:rsidR="00761BE6" w:rsidRPr="00165B06">
        <w:rPr>
          <w:color w:val="000000"/>
          <w:sz w:val="28"/>
          <w:szCs w:val="24"/>
        </w:rPr>
        <w:t xml:space="preserve"> Saat </w:t>
      </w:r>
      <w:r w:rsidR="007927E3" w:rsidRPr="00165B06">
        <w:rPr>
          <w:color w:val="000000"/>
          <w:sz w:val="28"/>
          <w:szCs w:val="24"/>
        </w:rPr>
        <w:t>09</w:t>
      </w:r>
      <w:r w:rsidR="00761BE6" w:rsidRPr="00165B06">
        <w:rPr>
          <w:color w:val="000000"/>
          <w:sz w:val="28"/>
          <w:szCs w:val="24"/>
        </w:rPr>
        <w:t>:</w:t>
      </w:r>
      <w:r w:rsidR="007927E3" w:rsidRPr="00165B06">
        <w:rPr>
          <w:color w:val="000000"/>
          <w:sz w:val="28"/>
          <w:szCs w:val="24"/>
        </w:rPr>
        <w:t>3</w:t>
      </w:r>
      <w:r w:rsidR="00761BE6" w:rsidRPr="00165B06">
        <w:rPr>
          <w:color w:val="000000"/>
          <w:sz w:val="28"/>
          <w:szCs w:val="24"/>
        </w:rPr>
        <w:t>0</w:t>
      </w:r>
      <w:r w:rsidRPr="00165B06">
        <w:rPr>
          <w:color w:val="000000"/>
          <w:sz w:val="28"/>
          <w:szCs w:val="24"/>
        </w:rPr>
        <w:t xml:space="preserve"> – 13:00</w:t>
      </w:r>
    </w:p>
    <w:p w14:paraId="7B7050AB" w14:textId="77777777" w:rsidR="00761BE6" w:rsidRDefault="00761BE6" w:rsidP="00885786">
      <w:pPr>
        <w:spacing w:line="276" w:lineRule="auto"/>
      </w:pPr>
    </w:p>
    <w:p w14:paraId="2DD46430" w14:textId="525F8BD9" w:rsidR="00165B06" w:rsidRDefault="00165B06" w:rsidP="00165B0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sz w:val="24"/>
          <w:szCs w:val="24"/>
        </w:rPr>
      </w:pPr>
      <w:r w:rsidRPr="00165B06">
        <w:rPr>
          <w:sz w:val="24"/>
          <w:szCs w:val="24"/>
        </w:rPr>
        <w:t>09:30 – 09:50</w:t>
      </w:r>
      <w:r w:rsidRPr="007927E3">
        <w:rPr>
          <w:sz w:val="24"/>
          <w:szCs w:val="24"/>
        </w:rPr>
        <w:tab/>
      </w:r>
      <w:r w:rsidR="0038707B">
        <w:rPr>
          <w:sz w:val="24"/>
          <w:szCs w:val="24"/>
        </w:rPr>
        <w:br/>
      </w:r>
      <w:r w:rsidRPr="007927E3">
        <w:rPr>
          <w:b/>
          <w:bCs/>
          <w:sz w:val="24"/>
          <w:szCs w:val="24"/>
        </w:rPr>
        <w:t>Açılış</w:t>
      </w:r>
      <w:r>
        <w:rPr>
          <w:b/>
          <w:bCs/>
          <w:sz w:val="24"/>
          <w:szCs w:val="24"/>
        </w:rPr>
        <w:t xml:space="preserve">- Selamlama </w:t>
      </w:r>
      <w:r w:rsidRPr="007927E3">
        <w:rPr>
          <w:b/>
          <w:bCs/>
          <w:sz w:val="24"/>
          <w:szCs w:val="24"/>
        </w:rPr>
        <w:t>Konuşmaları</w:t>
      </w:r>
    </w:p>
    <w:p w14:paraId="05B4EA92" w14:textId="5E9E6BD1" w:rsidR="005D5434" w:rsidRPr="007927E3" w:rsidRDefault="00165B06" w:rsidP="00165B0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sz w:val="24"/>
          <w:szCs w:val="24"/>
        </w:rPr>
      </w:pPr>
      <w:r>
        <w:rPr>
          <w:sz w:val="24"/>
          <w:szCs w:val="24"/>
        </w:rPr>
        <w:t>09:50</w:t>
      </w:r>
      <w:r w:rsidR="007927E3" w:rsidRPr="007927E3">
        <w:rPr>
          <w:sz w:val="24"/>
          <w:szCs w:val="24"/>
        </w:rPr>
        <w:t xml:space="preserve"> – 10:</w:t>
      </w:r>
      <w:r>
        <w:rPr>
          <w:sz w:val="24"/>
          <w:szCs w:val="24"/>
        </w:rPr>
        <w:t>30</w:t>
      </w:r>
      <w:r w:rsidR="007927E3">
        <w:rPr>
          <w:sz w:val="24"/>
          <w:szCs w:val="24"/>
        </w:rPr>
        <w:tab/>
      </w:r>
      <w:r w:rsidR="0038707B">
        <w:rPr>
          <w:sz w:val="24"/>
          <w:szCs w:val="24"/>
        </w:rPr>
        <w:br/>
      </w:r>
      <w:r w:rsidRPr="00165B06">
        <w:rPr>
          <w:b/>
          <w:bCs/>
          <w:sz w:val="24"/>
          <w:szCs w:val="24"/>
        </w:rPr>
        <w:t>Çerçeve Oturumu:</w:t>
      </w:r>
      <w:r w:rsidRPr="00165B06">
        <w:rPr>
          <w:sz w:val="24"/>
          <w:szCs w:val="24"/>
        </w:rPr>
        <w:t xml:space="preserve"> Sürdürülebilir Tedarik Zincirlerinde Özen Yükümlülüğü, AB Düzenleyici Çerçevesi, İklim Kanunu ve Dijital Dönüşüm Süreçlerinin Türk Sanayicisi Açısından Değerlendirilmesi</w:t>
      </w:r>
    </w:p>
    <w:p w14:paraId="1A09CEB2" w14:textId="7E9B0DC2" w:rsidR="00B028C5" w:rsidRPr="00B028C5" w:rsidRDefault="00165B06" w:rsidP="0038707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55"/>
        </w:tabs>
        <w:rPr>
          <w:sz w:val="24"/>
          <w:szCs w:val="24"/>
        </w:rPr>
      </w:pPr>
      <w:r>
        <w:rPr>
          <w:sz w:val="24"/>
          <w:szCs w:val="24"/>
        </w:rPr>
        <w:t xml:space="preserve">10:30 – 10:45 </w:t>
      </w:r>
      <w:r w:rsidR="0038707B">
        <w:rPr>
          <w:sz w:val="24"/>
          <w:szCs w:val="24"/>
        </w:rPr>
        <w:br/>
      </w:r>
      <w:r w:rsidRPr="00165B06">
        <w:rPr>
          <w:b/>
          <w:bCs/>
          <w:sz w:val="24"/>
          <w:szCs w:val="24"/>
        </w:rPr>
        <w:t>Ara</w:t>
      </w:r>
    </w:p>
    <w:p w14:paraId="05FA6824" w14:textId="64BE1417" w:rsidR="00B028C5" w:rsidRPr="00165B06" w:rsidRDefault="00B028C5" w:rsidP="00AA6F2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sz w:val="24"/>
          <w:szCs w:val="24"/>
        </w:rPr>
      </w:pPr>
      <w:r w:rsidRPr="00B028C5">
        <w:rPr>
          <w:sz w:val="24"/>
          <w:szCs w:val="24"/>
        </w:rPr>
        <w:t>10:45 – 1</w:t>
      </w:r>
      <w:r w:rsidR="00165B06">
        <w:rPr>
          <w:sz w:val="24"/>
          <w:szCs w:val="24"/>
        </w:rPr>
        <w:t>2:00</w:t>
      </w:r>
      <w:r w:rsidRPr="00B028C5">
        <w:rPr>
          <w:b/>
          <w:bCs/>
          <w:sz w:val="24"/>
          <w:szCs w:val="24"/>
        </w:rPr>
        <w:t xml:space="preserve"> </w:t>
      </w:r>
      <w:r>
        <w:rPr>
          <w:b/>
          <w:bCs/>
          <w:sz w:val="24"/>
          <w:szCs w:val="24"/>
        </w:rPr>
        <w:tab/>
      </w:r>
      <w:r w:rsidR="0038707B">
        <w:rPr>
          <w:b/>
          <w:bCs/>
          <w:sz w:val="24"/>
          <w:szCs w:val="24"/>
        </w:rPr>
        <w:br/>
      </w:r>
      <w:r w:rsidR="00165B06" w:rsidRPr="0038707B">
        <w:rPr>
          <w:b/>
          <w:bCs/>
          <w:sz w:val="24"/>
          <w:szCs w:val="24"/>
        </w:rPr>
        <w:t>Çalışma Grupları:</w:t>
      </w:r>
      <w:r w:rsidR="00165B06" w:rsidRPr="0038707B">
        <w:rPr>
          <w:sz w:val="24"/>
          <w:szCs w:val="24"/>
        </w:rPr>
        <w:t xml:space="preserve"> Katılımcılar sektörleri, faaliyet alanları ve ilgi konularına göre çalışma gruplarına ayrılacaktır. Çalışma gruplarının sayısı ve temaları katılımcı profiline göre belirlenecek olup her grup proje ekibinden bir </w:t>
      </w:r>
      <w:proofErr w:type="spellStart"/>
      <w:r w:rsidR="00165B06" w:rsidRPr="0038707B">
        <w:rPr>
          <w:sz w:val="24"/>
          <w:szCs w:val="24"/>
        </w:rPr>
        <w:t>moderatör</w:t>
      </w:r>
      <w:proofErr w:type="spellEnd"/>
      <w:r w:rsidR="00165B06" w:rsidRPr="0038707B">
        <w:rPr>
          <w:sz w:val="24"/>
          <w:szCs w:val="24"/>
        </w:rPr>
        <w:t xml:space="preserve"> ve bir raportör tarafından yönetilecektir. Çalışma gruplarında şirketlerin karşılaştıkları özen yükümlülüğü ve uyum gereklilikleri, dijital izlenebilirlik ve veri yönetimi ihtiyaçları, karbon muhasebesi ve raporlama süreçleri, tedarik zinciri risk yönetimi ile uygulamada karşılaşılan sorunlar ve çözüm önerileri ele alınacaktır.</w:t>
      </w:r>
      <w:r w:rsidR="00165B06" w:rsidRPr="00165B06">
        <w:rPr>
          <w:sz w:val="24"/>
          <w:szCs w:val="24"/>
        </w:rPr>
        <w:t xml:space="preserve"> </w:t>
      </w:r>
    </w:p>
    <w:p w14:paraId="361E5644" w14:textId="3F45BB67" w:rsidR="0038707B" w:rsidRDefault="0038707B" w:rsidP="00AA6F2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sz w:val="24"/>
          <w:szCs w:val="24"/>
        </w:rPr>
      </w:pPr>
      <w:r w:rsidRPr="0038707B">
        <w:rPr>
          <w:sz w:val="24"/>
          <w:szCs w:val="24"/>
        </w:rPr>
        <w:t>12:00 – 13:00</w:t>
      </w:r>
      <w:r w:rsidR="00AA6F25">
        <w:rPr>
          <w:sz w:val="24"/>
          <w:szCs w:val="24"/>
        </w:rPr>
        <w:tab/>
      </w:r>
      <w:r w:rsidR="00AA6F25">
        <w:rPr>
          <w:sz w:val="24"/>
          <w:szCs w:val="24"/>
        </w:rPr>
        <w:tab/>
      </w:r>
      <w:r w:rsidR="00AA6F25">
        <w:rPr>
          <w:sz w:val="24"/>
          <w:szCs w:val="24"/>
        </w:rPr>
        <w:tab/>
      </w:r>
      <w:r w:rsidR="00AA6F25">
        <w:rPr>
          <w:sz w:val="24"/>
          <w:szCs w:val="24"/>
        </w:rPr>
        <w:tab/>
      </w:r>
      <w:r w:rsidR="00AA6F25">
        <w:rPr>
          <w:sz w:val="24"/>
          <w:szCs w:val="24"/>
        </w:rPr>
        <w:tab/>
      </w:r>
      <w:r w:rsidR="00AA6F25">
        <w:rPr>
          <w:sz w:val="24"/>
          <w:szCs w:val="24"/>
        </w:rPr>
        <w:tab/>
      </w:r>
      <w:r w:rsidR="00AA6F25">
        <w:rPr>
          <w:sz w:val="24"/>
          <w:szCs w:val="24"/>
        </w:rPr>
        <w:tab/>
      </w:r>
      <w:r w:rsidR="00AA6F25">
        <w:rPr>
          <w:sz w:val="24"/>
          <w:szCs w:val="24"/>
        </w:rPr>
        <w:tab/>
      </w:r>
      <w:r w:rsidR="00AA6F25">
        <w:rPr>
          <w:sz w:val="24"/>
          <w:szCs w:val="24"/>
        </w:rPr>
        <w:tab/>
      </w:r>
      <w:r w:rsidR="00AA6F25">
        <w:rPr>
          <w:sz w:val="24"/>
          <w:szCs w:val="24"/>
        </w:rPr>
        <w:tab/>
      </w:r>
      <w:r w:rsidR="00AA6F25">
        <w:rPr>
          <w:sz w:val="24"/>
          <w:szCs w:val="24"/>
        </w:rPr>
        <w:tab/>
        <w:t xml:space="preserve">   </w:t>
      </w:r>
      <w:r w:rsidRPr="0038707B">
        <w:rPr>
          <w:b/>
          <w:bCs/>
          <w:sz w:val="24"/>
          <w:szCs w:val="24"/>
        </w:rPr>
        <w:t>Grup Raporları, Önceliklerin Belirlenmesi ve Eğitim İhtiyaçlarının Değerlendirilmesi:</w:t>
      </w:r>
      <w:r w:rsidRPr="0038707B">
        <w:rPr>
          <w:sz w:val="24"/>
          <w:szCs w:val="24"/>
        </w:rPr>
        <w:t xml:space="preserve"> </w:t>
      </w:r>
      <w:r w:rsidR="006A6C30">
        <w:rPr>
          <w:sz w:val="24"/>
          <w:szCs w:val="24"/>
        </w:rPr>
        <w:t>Tüm g</w:t>
      </w:r>
      <w:r w:rsidR="008A76E5">
        <w:rPr>
          <w:sz w:val="24"/>
          <w:szCs w:val="24"/>
        </w:rPr>
        <w:t>rup ç</w:t>
      </w:r>
      <w:r w:rsidRPr="0038707B">
        <w:rPr>
          <w:sz w:val="24"/>
          <w:szCs w:val="24"/>
        </w:rPr>
        <w:t>al</w:t>
      </w:r>
      <w:r w:rsidR="008A76E5">
        <w:rPr>
          <w:sz w:val="24"/>
          <w:szCs w:val="24"/>
        </w:rPr>
        <w:t>ışma</w:t>
      </w:r>
      <w:r w:rsidRPr="0038707B">
        <w:rPr>
          <w:sz w:val="24"/>
          <w:szCs w:val="24"/>
        </w:rPr>
        <w:t xml:space="preserve"> </w:t>
      </w:r>
      <w:r w:rsidR="008A76E5">
        <w:rPr>
          <w:sz w:val="24"/>
          <w:szCs w:val="24"/>
        </w:rPr>
        <w:t>çıktılarının</w:t>
      </w:r>
      <w:r w:rsidRPr="0038707B">
        <w:rPr>
          <w:sz w:val="24"/>
          <w:szCs w:val="24"/>
        </w:rPr>
        <w:t xml:space="preserve"> paylaşılması, ortak ihtiyaç ve önceliklerin belirlenmesi, politika önerilerinin değerlendirilmesi ve proje kapsamında sunulacak ücretsiz eğitim programının içerik başlıklarının şekillendirilmesi.</w:t>
      </w:r>
    </w:p>
    <w:p w14:paraId="75F0ACED" w14:textId="29C7167F" w:rsidR="00761BE6" w:rsidRDefault="00B028C5" w:rsidP="00A531B0">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firstLine="708"/>
        <w:jc w:val="both"/>
        <w:rPr>
          <w:b/>
          <w:bCs/>
          <w:sz w:val="24"/>
          <w:szCs w:val="24"/>
        </w:rPr>
      </w:pPr>
      <w:r w:rsidRPr="00EF5E22">
        <w:rPr>
          <w:b/>
          <w:bCs/>
          <w:sz w:val="24"/>
          <w:szCs w:val="24"/>
        </w:rPr>
        <w:t>Kapanış</w:t>
      </w:r>
    </w:p>
    <w:p w14:paraId="3E5CCA8B" w14:textId="2AF49B78" w:rsidR="0038707B" w:rsidRPr="0038707B" w:rsidRDefault="0038707B" w:rsidP="0038707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firstLine="708"/>
        <w:jc w:val="both"/>
        <w:rPr>
          <w:i/>
          <w:iCs/>
          <w:sz w:val="22"/>
          <w:szCs w:val="22"/>
        </w:rPr>
      </w:pPr>
      <w:r w:rsidRPr="0038707B">
        <w:rPr>
          <w:i/>
          <w:iCs/>
          <w:sz w:val="22"/>
          <w:szCs w:val="22"/>
        </w:rPr>
        <w:t>"Bu Çalıştay, Ankara Sanayi Odasının katkılarıyla TÜBITAK tarafından desteklenen</w:t>
      </w:r>
      <w:r w:rsidR="00B964A9">
        <w:rPr>
          <w:i/>
          <w:iCs/>
          <w:sz w:val="22"/>
          <w:szCs w:val="22"/>
        </w:rPr>
        <w:t xml:space="preserve"> </w:t>
      </w:r>
      <w:r w:rsidR="00E24890">
        <w:rPr>
          <w:i/>
          <w:iCs/>
          <w:sz w:val="22"/>
          <w:szCs w:val="22"/>
        </w:rPr>
        <w:t>Ankara Medipol Üniversitesi Hukuk Fakültesi tarafından yürütülen</w:t>
      </w:r>
      <w:r w:rsidR="00FC350B">
        <w:rPr>
          <w:i/>
          <w:iCs/>
          <w:sz w:val="22"/>
          <w:szCs w:val="22"/>
        </w:rPr>
        <w:t xml:space="preserve"> </w:t>
      </w:r>
      <w:r w:rsidRPr="0038707B">
        <w:rPr>
          <w:i/>
          <w:iCs/>
          <w:sz w:val="22"/>
          <w:szCs w:val="22"/>
        </w:rPr>
        <w:t>“YEŞİL VE DİJİTAL DÖNÜŞÜM ÇERÇEVESİNDE SÜRDÜRÜLEBİLİR TEDARİK ZİNCİRLERİNDE ÖZEN YÜKÜMLÜLÜĞÜNÜN HUKUKİ BOYUTU" başlıklı proje kapsamında düzenlenmektedir.</w:t>
      </w:r>
    </w:p>
    <w:sectPr w:rsidR="0038707B" w:rsidRPr="0038707B" w:rsidSect="0024449A">
      <w:headerReference w:type="default" r:id="rId7"/>
      <w:footerReference w:type="default" r:id="rId8"/>
      <w:pgSz w:w="11906" w:h="16838"/>
      <w:pgMar w:top="1418" w:right="1276" w:bottom="1418" w:left="1418"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2B109" w14:textId="77777777" w:rsidR="00E00EAA" w:rsidRDefault="00E00EAA">
      <w:r>
        <w:separator/>
      </w:r>
    </w:p>
  </w:endnote>
  <w:endnote w:type="continuationSeparator" w:id="0">
    <w:p w14:paraId="038B8A0E" w14:textId="77777777" w:rsidR="00E00EAA" w:rsidRDefault="00E0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2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42AE" w14:textId="77777777" w:rsidR="00693AA7" w:rsidRDefault="00693AA7" w:rsidP="00A95383">
    <w:pPr>
      <w:pStyle w:val="AltBilgi"/>
      <w:ind w:left="-993" w:right="-760"/>
      <w:jc w:val="center"/>
      <w:rPr>
        <w:rFonts w:ascii="Arial" w:hAnsi="Arial" w:cs="Arial"/>
        <w:sz w:val="12"/>
        <w:lang w:val="de-DE"/>
      </w:rPr>
    </w:pPr>
  </w:p>
  <w:p w14:paraId="0A1014AF" w14:textId="77777777" w:rsidR="00693AA7" w:rsidRDefault="00693AA7" w:rsidP="00A95383">
    <w:pPr>
      <w:pStyle w:val="AltBilgi"/>
      <w:ind w:left="-993" w:right="-760"/>
      <w:jc w:val="center"/>
      <w:rPr>
        <w:rFonts w:ascii="Arial" w:hAnsi="Arial" w:cs="Arial"/>
        <w:sz w:val="12"/>
        <w:lang w:val="de-DE"/>
      </w:rPr>
    </w:pPr>
  </w:p>
  <w:p w14:paraId="25F640A3" w14:textId="28333490" w:rsidR="00693AA7" w:rsidRPr="00342EA0" w:rsidRDefault="00693AA7" w:rsidP="009608BF">
    <w:pPr>
      <w:pStyle w:val="AltBilgi"/>
      <w:tabs>
        <w:tab w:val="left" w:pos="60"/>
        <w:tab w:val="center" w:pos="4574"/>
      </w:tabs>
      <w:ind w:left="-993" w:right="-760"/>
      <w:rPr>
        <w:rFonts w:ascii="Arial" w:hAnsi="Arial" w:cs="Arial"/>
        <w:sz w:val="12"/>
        <w:lang w:val="de-DE"/>
      </w:rPr>
    </w:pPr>
    <w:r>
      <w:rPr>
        <w:noProof/>
        <w:lang w:eastAsia="tr-TR"/>
      </w:rPr>
      <w:drawing>
        <wp:anchor distT="0" distB="0" distL="114300" distR="114300" simplePos="0" relativeHeight="251655680" behindDoc="0" locked="0" layoutInCell="1" allowOverlap="1" wp14:anchorId="4FBA3344" wp14:editId="6C304C56">
          <wp:simplePos x="0" y="0"/>
          <wp:positionH relativeFrom="column">
            <wp:posOffset>3783965</wp:posOffset>
          </wp:positionH>
          <wp:positionV relativeFrom="paragraph">
            <wp:posOffset>23495</wp:posOffset>
          </wp:positionV>
          <wp:extent cx="616585" cy="574040"/>
          <wp:effectExtent l="0" t="0" r="0" b="0"/>
          <wp:wrapNone/>
          <wp:docPr id="1618377500" name="Picture 1618377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585" cy="5740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2"/>
        <w:lang w:val="de-DE"/>
      </w:rPr>
      <w:tab/>
      <w:t xml:space="preserve">                                                                             </w:t>
    </w:r>
    <w:r>
      <w:rPr>
        <w:rFonts w:ascii="Arial" w:hAnsi="Arial" w:cs="Arial"/>
        <w:noProof/>
        <w:sz w:val="12"/>
        <w:lang w:eastAsia="tr-TR"/>
      </w:rPr>
      <w:drawing>
        <wp:inline distT="0" distB="0" distL="0" distR="0" wp14:anchorId="781B8EFF" wp14:editId="666CDBCE">
          <wp:extent cx="1000125" cy="609600"/>
          <wp:effectExtent l="0" t="0" r="0" b="0"/>
          <wp:docPr id="396765933" name="Picture 396765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125" cy="609600"/>
                  </a:xfrm>
                  <a:prstGeom prst="rect">
                    <a:avLst/>
                  </a:prstGeom>
                  <a:noFill/>
                  <a:ln>
                    <a:noFill/>
                  </a:ln>
                </pic:spPr>
              </pic:pic>
            </a:graphicData>
          </a:graphic>
        </wp:inline>
      </w:drawing>
    </w:r>
  </w:p>
  <w:p w14:paraId="731A767E" w14:textId="77777777" w:rsidR="00693AA7" w:rsidRDefault="00693A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56BAF" w14:textId="77777777" w:rsidR="00E00EAA" w:rsidRDefault="00E00EAA">
      <w:r>
        <w:separator/>
      </w:r>
    </w:p>
  </w:footnote>
  <w:footnote w:type="continuationSeparator" w:id="0">
    <w:p w14:paraId="496B03CC" w14:textId="77777777" w:rsidR="00E00EAA" w:rsidRDefault="00E00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2BA1" w14:textId="2FDFF8EA" w:rsidR="00693AA7" w:rsidRDefault="00693AA7">
    <w:pPr>
      <w:pStyle w:val="stBilgi"/>
    </w:pPr>
    <w:r>
      <w:rPr>
        <w:noProof/>
        <w:lang w:eastAsia="tr-TR"/>
      </w:rPr>
      <w:drawing>
        <wp:anchor distT="0" distB="0" distL="114300" distR="114300" simplePos="0" relativeHeight="251656704" behindDoc="0" locked="0" layoutInCell="1" allowOverlap="1" wp14:anchorId="71CDB918" wp14:editId="6A60C633">
          <wp:simplePos x="0" y="0"/>
          <wp:positionH relativeFrom="column">
            <wp:posOffset>-313690</wp:posOffset>
          </wp:positionH>
          <wp:positionV relativeFrom="paragraph">
            <wp:posOffset>-223520</wp:posOffset>
          </wp:positionV>
          <wp:extent cx="623570" cy="622935"/>
          <wp:effectExtent l="0" t="0" r="5080" b="5715"/>
          <wp:wrapNone/>
          <wp:docPr id="172256459" name="Picture 172256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56459" name="Picture 17225645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570"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tr-TR"/>
      </w:rPr>
      <mc:AlternateContent>
        <mc:Choice Requires="wps">
          <w:drawing>
            <wp:anchor distT="0" distB="0" distL="114300" distR="114300" simplePos="0" relativeHeight="251657728" behindDoc="0" locked="0" layoutInCell="1" allowOverlap="1" wp14:anchorId="0E007E77" wp14:editId="701ED866">
              <wp:simplePos x="0" y="0"/>
              <wp:positionH relativeFrom="column">
                <wp:posOffset>478155</wp:posOffset>
              </wp:positionH>
              <wp:positionV relativeFrom="paragraph">
                <wp:posOffset>-57785</wp:posOffset>
              </wp:positionV>
              <wp:extent cx="1426845" cy="696595"/>
              <wp:effectExtent l="0" t="0" r="1905" b="8255"/>
              <wp:wrapNone/>
              <wp:docPr id="1146335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696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D95BD" w14:textId="77777777" w:rsidR="00693AA7" w:rsidRPr="002D6B6B" w:rsidRDefault="00693AA7" w:rsidP="009C34DE">
                          <w:pPr>
                            <w:pStyle w:val="stBilgi"/>
                            <w:rPr>
                              <w:rFonts w:ascii="Century Gothic" w:hAnsi="Century Gothic" w:cs="Arial"/>
                              <w:b/>
                              <w:sz w:val="13"/>
                              <w:szCs w:val="13"/>
                            </w:rPr>
                          </w:pPr>
                          <w:r w:rsidRPr="002D6B6B">
                            <w:rPr>
                              <w:rFonts w:ascii="Century Gothic" w:hAnsi="Century Gothic" w:cs="Arial"/>
                              <w:b/>
                              <w:sz w:val="13"/>
                              <w:szCs w:val="13"/>
                            </w:rPr>
                            <w:t>Atatürk Bulvarı No:193</w:t>
                          </w:r>
                        </w:p>
                        <w:p w14:paraId="7C764BEC" w14:textId="77777777" w:rsidR="00693AA7" w:rsidRPr="002D6B6B" w:rsidRDefault="00693AA7" w:rsidP="009C34DE">
                          <w:pPr>
                            <w:pStyle w:val="stBilgi"/>
                            <w:rPr>
                              <w:rFonts w:ascii="Century Gothic" w:hAnsi="Century Gothic" w:cs="Arial"/>
                              <w:b/>
                              <w:sz w:val="13"/>
                              <w:szCs w:val="13"/>
                            </w:rPr>
                          </w:pPr>
                          <w:r w:rsidRPr="002D6B6B">
                            <w:rPr>
                              <w:rFonts w:ascii="Century Gothic" w:hAnsi="Century Gothic" w:cs="Arial"/>
                              <w:b/>
                              <w:sz w:val="13"/>
                              <w:szCs w:val="13"/>
                            </w:rPr>
                            <w:t>Kavaklıdere / ANKARA</w:t>
                          </w:r>
                        </w:p>
                        <w:p w14:paraId="614B9BE3" w14:textId="77777777" w:rsidR="00693AA7" w:rsidRPr="002D6B6B" w:rsidRDefault="00693AA7" w:rsidP="009C34DE">
                          <w:pPr>
                            <w:pStyle w:val="stBilgi"/>
                            <w:rPr>
                              <w:rFonts w:ascii="Century Gothic" w:hAnsi="Century Gothic" w:cs="Arial"/>
                              <w:b/>
                              <w:sz w:val="13"/>
                              <w:szCs w:val="13"/>
                            </w:rPr>
                          </w:pPr>
                          <w:r w:rsidRPr="002D6B6B">
                            <w:rPr>
                              <w:rFonts w:ascii="Century Gothic" w:hAnsi="Century Gothic" w:cs="Arial"/>
                              <w:b/>
                              <w:sz w:val="13"/>
                              <w:szCs w:val="13"/>
                            </w:rPr>
                            <w:t>Tel:0 312 417 12 00</w:t>
                          </w:r>
                        </w:p>
                        <w:p w14:paraId="2CA836BF" w14:textId="77777777" w:rsidR="00693AA7" w:rsidRPr="002D6B6B" w:rsidRDefault="00693AA7" w:rsidP="009C34DE">
                          <w:pPr>
                            <w:pStyle w:val="stBilgi"/>
                            <w:rPr>
                              <w:rFonts w:ascii="Century Gothic" w:hAnsi="Century Gothic" w:cs="Arial"/>
                              <w:b/>
                              <w:sz w:val="13"/>
                              <w:szCs w:val="13"/>
                            </w:rPr>
                          </w:pPr>
                          <w:r w:rsidRPr="002D6B6B">
                            <w:rPr>
                              <w:rFonts w:ascii="Century Gothic" w:hAnsi="Century Gothic" w:cs="Arial"/>
                              <w:b/>
                              <w:sz w:val="13"/>
                              <w:szCs w:val="13"/>
                            </w:rPr>
                            <w:t>Faks: 0 312 417 52 05</w:t>
                          </w:r>
                        </w:p>
                        <w:p w14:paraId="4C490AB6" w14:textId="77777777" w:rsidR="00693AA7" w:rsidRPr="002D6B6B" w:rsidRDefault="00693AA7" w:rsidP="009C34DE">
                          <w:pPr>
                            <w:pStyle w:val="stBilgi"/>
                            <w:rPr>
                              <w:rFonts w:ascii="Century Gothic" w:hAnsi="Century Gothic" w:cs="Arial"/>
                              <w:b/>
                              <w:sz w:val="13"/>
                              <w:szCs w:val="13"/>
                            </w:rPr>
                          </w:pPr>
                          <w:r w:rsidRPr="002D6B6B">
                            <w:rPr>
                              <w:rFonts w:ascii="Century Gothic" w:hAnsi="Century Gothic" w:cs="Arial"/>
                              <w:b/>
                              <w:sz w:val="13"/>
                              <w:szCs w:val="13"/>
                            </w:rPr>
                            <w:t>www.aso.org.tr</w:t>
                          </w:r>
                        </w:p>
                        <w:p w14:paraId="292CD357" w14:textId="77777777" w:rsidR="00693AA7" w:rsidRPr="002D6B6B" w:rsidRDefault="00693AA7" w:rsidP="009C34DE">
                          <w:pPr>
                            <w:pStyle w:val="stBilgi"/>
                            <w:rPr>
                              <w:b/>
                              <w:noProof/>
                              <w:sz w:val="13"/>
                              <w:szCs w:val="13"/>
                            </w:rPr>
                          </w:pPr>
                          <w:r w:rsidRPr="002D6B6B">
                            <w:rPr>
                              <w:rFonts w:ascii="Century Gothic" w:hAnsi="Century Gothic" w:cs="Arial"/>
                              <w:b/>
                              <w:sz w:val="13"/>
                              <w:szCs w:val="13"/>
                            </w:rPr>
                            <w:t>aso@aso.org.tr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007E77" id="_x0000_t202" coordsize="21600,21600" o:spt="202" path="m,l,21600r21600,l21600,xe">
              <v:stroke joinstyle="miter"/>
              <v:path gradientshapeok="t" o:connecttype="rect"/>
            </v:shapetype>
            <v:shape id="Text Box 9" o:spid="_x0000_s1026" type="#_x0000_t202" style="position:absolute;margin-left:37.65pt;margin-top:-4.55pt;width:112.35pt;height:5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" stroked="f">
              <v:textbox>
                <w:txbxContent>
                  <w:p w14:paraId="354D95BD" w14:textId="77777777" w:rsidR="00693AA7" w:rsidRPr="002D6B6B" w:rsidRDefault="00693AA7" w:rsidP="009C34DE">
                    <w:pPr>
                      <w:pStyle w:val="stBilgi"/>
                      <w:rPr>
                        <w:rFonts w:ascii="Century Gothic" w:hAnsi="Century Gothic" w:cs="Arial"/>
                        <w:b/>
                        <w:sz w:val="13"/>
                        <w:szCs w:val="13"/>
                      </w:rPr>
                    </w:pPr>
                    <w:r w:rsidRPr="002D6B6B">
                      <w:rPr>
                        <w:rFonts w:ascii="Century Gothic" w:hAnsi="Century Gothic" w:cs="Arial"/>
                        <w:b/>
                        <w:sz w:val="13"/>
                        <w:szCs w:val="13"/>
                      </w:rPr>
                      <w:t>Atatürk Bulvarı No:193</w:t>
                    </w:r>
                  </w:p>
                  <w:p w14:paraId="7C764BEC" w14:textId="77777777" w:rsidR="00693AA7" w:rsidRPr="002D6B6B" w:rsidRDefault="00693AA7" w:rsidP="009C34DE">
                    <w:pPr>
                      <w:pStyle w:val="stBilgi"/>
                      <w:rPr>
                        <w:rFonts w:ascii="Century Gothic" w:hAnsi="Century Gothic" w:cs="Arial"/>
                        <w:b/>
                        <w:sz w:val="13"/>
                        <w:szCs w:val="13"/>
                      </w:rPr>
                    </w:pPr>
                    <w:r w:rsidRPr="002D6B6B">
                      <w:rPr>
                        <w:rFonts w:ascii="Century Gothic" w:hAnsi="Century Gothic" w:cs="Arial"/>
                        <w:b/>
                        <w:sz w:val="13"/>
                        <w:szCs w:val="13"/>
                      </w:rPr>
                      <w:t>Kavaklıdere / ANKARA</w:t>
                    </w:r>
                  </w:p>
                  <w:p w14:paraId="614B9BE3" w14:textId="77777777" w:rsidR="00693AA7" w:rsidRPr="002D6B6B" w:rsidRDefault="00693AA7" w:rsidP="009C34DE">
                    <w:pPr>
                      <w:pStyle w:val="stBilgi"/>
                      <w:rPr>
                        <w:rFonts w:ascii="Century Gothic" w:hAnsi="Century Gothic" w:cs="Arial"/>
                        <w:b/>
                        <w:sz w:val="13"/>
                        <w:szCs w:val="13"/>
                      </w:rPr>
                    </w:pPr>
                    <w:r w:rsidRPr="002D6B6B">
                      <w:rPr>
                        <w:rFonts w:ascii="Century Gothic" w:hAnsi="Century Gothic" w:cs="Arial"/>
                        <w:b/>
                        <w:sz w:val="13"/>
                        <w:szCs w:val="13"/>
                      </w:rPr>
                      <w:t>Tel:0 312 417 12 00</w:t>
                    </w:r>
                  </w:p>
                  <w:p w14:paraId="2CA836BF" w14:textId="77777777" w:rsidR="00693AA7" w:rsidRPr="002D6B6B" w:rsidRDefault="00693AA7" w:rsidP="009C34DE">
                    <w:pPr>
                      <w:pStyle w:val="stBilgi"/>
                      <w:rPr>
                        <w:rFonts w:ascii="Century Gothic" w:hAnsi="Century Gothic" w:cs="Arial"/>
                        <w:b/>
                        <w:sz w:val="13"/>
                        <w:szCs w:val="13"/>
                      </w:rPr>
                    </w:pPr>
                    <w:r w:rsidRPr="002D6B6B">
                      <w:rPr>
                        <w:rFonts w:ascii="Century Gothic" w:hAnsi="Century Gothic" w:cs="Arial"/>
                        <w:b/>
                        <w:sz w:val="13"/>
                        <w:szCs w:val="13"/>
                      </w:rPr>
                      <w:t>Faks: 0 312 417 52 05</w:t>
                    </w:r>
                  </w:p>
                  <w:p w14:paraId="4C490AB6" w14:textId="77777777" w:rsidR="00693AA7" w:rsidRPr="002D6B6B" w:rsidRDefault="00693AA7" w:rsidP="009C34DE">
                    <w:pPr>
                      <w:pStyle w:val="stBilgi"/>
                      <w:rPr>
                        <w:rFonts w:ascii="Century Gothic" w:hAnsi="Century Gothic" w:cs="Arial"/>
                        <w:b/>
                        <w:sz w:val="13"/>
                        <w:szCs w:val="13"/>
                      </w:rPr>
                    </w:pPr>
                    <w:r w:rsidRPr="002D6B6B">
                      <w:rPr>
                        <w:rFonts w:ascii="Century Gothic" w:hAnsi="Century Gothic" w:cs="Arial"/>
                        <w:b/>
                        <w:sz w:val="13"/>
                        <w:szCs w:val="13"/>
                      </w:rPr>
                      <w:t>www.aso.org.tr</w:t>
                    </w:r>
                  </w:p>
                  <w:p w14:paraId="292CD357" w14:textId="77777777" w:rsidR="00693AA7" w:rsidRPr="002D6B6B" w:rsidRDefault="00693AA7" w:rsidP="009C34DE">
                    <w:pPr>
                      <w:pStyle w:val="stBilgi"/>
                      <w:rPr>
                        <w:b/>
                        <w:noProof/>
                        <w:sz w:val="13"/>
                        <w:szCs w:val="13"/>
                      </w:rPr>
                    </w:pPr>
                    <w:r w:rsidRPr="002D6B6B">
                      <w:rPr>
                        <w:rFonts w:ascii="Century Gothic" w:hAnsi="Century Gothic" w:cs="Arial"/>
                        <w:b/>
                        <w:sz w:val="13"/>
                        <w:szCs w:val="13"/>
                      </w:rPr>
                      <w:t>aso@aso.org.tr</w:t>
                    </w:r>
                  </w:p>
                </w:txbxContent>
              </v:textbox>
            </v:shape>
          </w:pict>
        </mc:Fallback>
      </mc:AlternateContent>
    </w:r>
    <w:r>
      <w:rPr>
        <w:noProof/>
        <w:lang w:eastAsia="tr-TR"/>
      </w:rPr>
      <mc:AlternateContent>
        <mc:Choice Requires="wps">
          <w:drawing>
            <wp:anchor distT="0" distB="0" distL="114300" distR="114300" simplePos="0" relativeHeight="251658752" behindDoc="0" locked="0" layoutInCell="1" allowOverlap="1" wp14:anchorId="43F9D0AC" wp14:editId="6936A32D">
              <wp:simplePos x="0" y="0"/>
              <wp:positionH relativeFrom="column">
                <wp:posOffset>-620395</wp:posOffset>
              </wp:positionH>
              <wp:positionV relativeFrom="paragraph">
                <wp:posOffset>403860</wp:posOffset>
              </wp:positionV>
              <wp:extent cx="1162685" cy="343535"/>
              <wp:effectExtent l="0" t="0" r="0" b="0"/>
              <wp:wrapNone/>
              <wp:docPr id="78994157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343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C5ADDF" w14:textId="77777777" w:rsidR="00693AA7" w:rsidRPr="002D6B6B" w:rsidRDefault="00693AA7" w:rsidP="00885786">
                          <w:pPr>
                            <w:jc w:val="center"/>
                            <w:rPr>
                              <w:rFonts w:ascii="Arial" w:hAnsi="Arial" w:cs="Arial"/>
                              <w:b/>
                              <w:sz w:val="16"/>
                              <w:szCs w:val="16"/>
                            </w:rPr>
                          </w:pPr>
                          <w:r w:rsidRPr="002D6B6B">
                            <w:rPr>
                              <w:rFonts w:ascii="Arial" w:hAnsi="Arial" w:cs="Arial"/>
                              <w:b/>
                              <w:sz w:val="16"/>
                              <w:szCs w:val="16"/>
                            </w:rPr>
                            <w:t>ANKARA SANAYİ ODASI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F9D0AC" id="Text Box 13" o:spid="_x0000_s1027" type="#_x0000_t202" style="position:absolute;margin-left:-48.85pt;margin-top:31.8pt;width:91.55pt;height:2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" stroked="f">
              <v:textbox>
                <w:txbxContent>
                  <w:p w14:paraId="23C5ADDF" w14:textId="77777777" w:rsidR="00693AA7" w:rsidRPr="002D6B6B" w:rsidRDefault="00693AA7" w:rsidP="00885786">
                    <w:pPr>
                      <w:jc w:val="center"/>
                      <w:rPr>
                        <w:rFonts w:ascii="Arial" w:hAnsi="Arial" w:cs="Arial"/>
                        <w:b/>
                        <w:sz w:val="16"/>
                        <w:szCs w:val="16"/>
                      </w:rPr>
                    </w:pPr>
                    <w:r w:rsidRPr="002D6B6B">
                      <w:rPr>
                        <w:rFonts w:ascii="Arial" w:hAnsi="Arial" w:cs="Arial"/>
                        <w:b/>
                        <w:sz w:val="16"/>
                        <w:szCs w:val="16"/>
                      </w:rPr>
                      <w:t>ANKARA SANAYİ ODASI</w:t>
                    </w:r>
                  </w:p>
                </w:txbxContent>
              </v:textbox>
            </v:shape>
          </w:pict>
        </mc:Fallback>
      </mc:AlternateContent>
    </w:r>
  </w:p>
  <w:p w14:paraId="1A7199EE" w14:textId="3425D6C5" w:rsidR="00693AA7" w:rsidRDefault="00693AA7">
    <w:pPr>
      <w:pStyle w:val="stBilgi"/>
    </w:pPr>
    <w:r>
      <w:t xml:space="preserve">                                                                                                                                             </w:t>
    </w:r>
  </w:p>
  <w:p w14:paraId="132AFC28" w14:textId="70A9073B" w:rsidR="00693AA7" w:rsidRPr="002D6B6B" w:rsidRDefault="00693AA7">
    <w:pPr>
      <w:pStyle w:val="stBilgi"/>
    </w:pPr>
  </w:p>
  <w:p w14:paraId="731842F3" w14:textId="368710C2" w:rsidR="00693AA7" w:rsidRDefault="00693AA7">
    <w:pPr>
      <w:pStyle w:val="stBilgi"/>
    </w:pPr>
  </w:p>
  <w:p w14:paraId="04CD5BDE" w14:textId="73E28793" w:rsidR="00693AA7" w:rsidRPr="0056538E" w:rsidRDefault="00693AA7" w:rsidP="0056538E">
    <w:pPr>
      <w:pStyle w:val="stBilgi"/>
      <w:tabs>
        <w:tab w:val="clear" w:pos="4536"/>
        <w:tab w:val="clear" w:pos="9072"/>
        <w:tab w:val="right" w:pos="9070"/>
      </w:tabs>
    </w:pPr>
    <w:r>
      <w:tab/>
    </w:r>
  </w:p>
  <w:p w14:paraId="554A033A" w14:textId="0D90AFD4" w:rsidR="00693AA7" w:rsidRPr="002B6AB8" w:rsidRDefault="00693AA7" w:rsidP="002B6AB8">
    <w:pPr>
      <w:pStyle w:val="stBilgi"/>
      <w:ind w:left="900"/>
      <w:rPr>
        <w:rFonts w:ascii="Century Gothic" w:hAnsi="Century Gothic" w:cs="Arial"/>
        <w:sz w:val="16"/>
        <w:szCs w:val="16"/>
      </w:rPr>
    </w:pPr>
    <w:r>
      <w:rPr>
        <w:noProof/>
        <w:lang w:eastAsia="tr-TR"/>
      </w:rPr>
      <w:drawing>
        <wp:anchor distT="0" distB="0" distL="114300" distR="114300" simplePos="0" relativeHeight="251659776" behindDoc="1" locked="0" layoutInCell="1" allowOverlap="1" wp14:anchorId="29EEF859" wp14:editId="68DFC909">
          <wp:simplePos x="0" y="0"/>
          <wp:positionH relativeFrom="column">
            <wp:posOffset>-800100</wp:posOffset>
          </wp:positionH>
          <wp:positionV relativeFrom="paragraph">
            <wp:posOffset>1011555</wp:posOffset>
          </wp:positionV>
          <wp:extent cx="704850" cy="6238875"/>
          <wp:effectExtent l="0" t="0" r="0" b="0"/>
          <wp:wrapNone/>
          <wp:docPr id="818525981" name="Picture 818525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6238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F0A"/>
    <w:multiLevelType w:val="hybridMultilevel"/>
    <w:tmpl w:val="B46660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F24837"/>
    <w:multiLevelType w:val="hybridMultilevel"/>
    <w:tmpl w:val="79BCC5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647B6C"/>
    <w:multiLevelType w:val="multilevel"/>
    <w:tmpl w:val="775C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792C36"/>
    <w:multiLevelType w:val="hybridMultilevel"/>
    <w:tmpl w:val="33F46E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7841D8"/>
    <w:multiLevelType w:val="multilevel"/>
    <w:tmpl w:val="041F001D"/>
    <w:styleLink w:val="Style2"/>
    <w:lvl w:ilvl="0">
      <w:start w:val="1"/>
      <w:numFmt w:val="upperLetter"/>
      <w:lvlText w:val="%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470052C"/>
    <w:multiLevelType w:val="hybridMultilevel"/>
    <w:tmpl w:val="5186E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5F60D49"/>
    <w:multiLevelType w:val="multilevel"/>
    <w:tmpl w:val="AD6E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AE58B9"/>
    <w:multiLevelType w:val="hybridMultilevel"/>
    <w:tmpl w:val="01A0C0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9C386D"/>
    <w:multiLevelType w:val="hybridMultilevel"/>
    <w:tmpl w:val="26445D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EF41F9"/>
    <w:multiLevelType w:val="multilevel"/>
    <w:tmpl w:val="3A90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5B79CC"/>
    <w:multiLevelType w:val="hybridMultilevel"/>
    <w:tmpl w:val="B99080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9C4284D"/>
    <w:multiLevelType w:val="hybridMultilevel"/>
    <w:tmpl w:val="646283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6F379F5"/>
    <w:multiLevelType w:val="multilevel"/>
    <w:tmpl w:val="FBF4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032EB4"/>
    <w:multiLevelType w:val="hybridMultilevel"/>
    <w:tmpl w:val="B8FE62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1A84066"/>
    <w:multiLevelType w:val="hybridMultilevel"/>
    <w:tmpl w:val="70304F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2343F01"/>
    <w:multiLevelType w:val="multilevel"/>
    <w:tmpl w:val="BA78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86F98"/>
    <w:multiLevelType w:val="hybridMultilevel"/>
    <w:tmpl w:val="CCD46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CE56B8"/>
    <w:multiLevelType w:val="multilevel"/>
    <w:tmpl w:val="5054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A674EF"/>
    <w:multiLevelType w:val="hybridMultilevel"/>
    <w:tmpl w:val="7744EB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4722921">
    <w:abstractNumId w:val="4"/>
  </w:num>
  <w:num w:numId="2" w16cid:durableId="1973095344">
    <w:abstractNumId w:val="3"/>
  </w:num>
  <w:num w:numId="3" w16cid:durableId="608393766">
    <w:abstractNumId w:val="5"/>
  </w:num>
  <w:num w:numId="4" w16cid:durableId="497884731">
    <w:abstractNumId w:val="18"/>
  </w:num>
  <w:num w:numId="5" w16cid:durableId="158737009">
    <w:abstractNumId w:val="0"/>
  </w:num>
  <w:num w:numId="6" w16cid:durableId="1489861142">
    <w:abstractNumId w:val="14"/>
  </w:num>
  <w:num w:numId="7" w16cid:durableId="1291861417">
    <w:abstractNumId w:val="10"/>
  </w:num>
  <w:num w:numId="8" w16cid:durableId="1274509227">
    <w:abstractNumId w:val="7"/>
  </w:num>
  <w:num w:numId="9" w16cid:durableId="389766312">
    <w:abstractNumId w:val="16"/>
  </w:num>
  <w:num w:numId="10" w16cid:durableId="1330669731">
    <w:abstractNumId w:val="1"/>
  </w:num>
  <w:num w:numId="11" w16cid:durableId="1909336722">
    <w:abstractNumId w:val="8"/>
  </w:num>
  <w:num w:numId="12" w16cid:durableId="413010909">
    <w:abstractNumId w:val="2"/>
  </w:num>
  <w:num w:numId="13" w16cid:durableId="2069910719">
    <w:abstractNumId w:val="12"/>
  </w:num>
  <w:num w:numId="14" w16cid:durableId="89476760">
    <w:abstractNumId w:val="17"/>
  </w:num>
  <w:num w:numId="15" w16cid:durableId="598954442">
    <w:abstractNumId w:val="15"/>
  </w:num>
  <w:num w:numId="16" w16cid:durableId="395130274">
    <w:abstractNumId w:val="6"/>
  </w:num>
  <w:num w:numId="17" w16cid:durableId="1307933036">
    <w:abstractNumId w:val="9"/>
  </w:num>
  <w:num w:numId="18" w16cid:durableId="210239833">
    <w:abstractNumId w:val="13"/>
  </w:num>
  <w:num w:numId="19" w16cid:durableId="121898001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ACA"/>
    <w:rsid w:val="000001BE"/>
    <w:rsid w:val="00000674"/>
    <w:rsid w:val="00002223"/>
    <w:rsid w:val="00002BAB"/>
    <w:rsid w:val="00004BFD"/>
    <w:rsid w:val="00004D68"/>
    <w:rsid w:val="00011B15"/>
    <w:rsid w:val="000124B9"/>
    <w:rsid w:val="000125F0"/>
    <w:rsid w:val="00012861"/>
    <w:rsid w:val="000138C0"/>
    <w:rsid w:val="00014FAF"/>
    <w:rsid w:val="000176AD"/>
    <w:rsid w:val="00021E5A"/>
    <w:rsid w:val="00023C26"/>
    <w:rsid w:val="000241AE"/>
    <w:rsid w:val="000245A2"/>
    <w:rsid w:val="00024E37"/>
    <w:rsid w:val="00027512"/>
    <w:rsid w:val="00027D60"/>
    <w:rsid w:val="000301EA"/>
    <w:rsid w:val="00030529"/>
    <w:rsid w:val="00034CF6"/>
    <w:rsid w:val="00035BC2"/>
    <w:rsid w:val="00036BD9"/>
    <w:rsid w:val="00036E54"/>
    <w:rsid w:val="000372A3"/>
    <w:rsid w:val="00040356"/>
    <w:rsid w:val="00042523"/>
    <w:rsid w:val="000425FE"/>
    <w:rsid w:val="00043E38"/>
    <w:rsid w:val="0004592C"/>
    <w:rsid w:val="000466CA"/>
    <w:rsid w:val="00046711"/>
    <w:rsid w:val="000472D7"/>
    <w:rsid w:val="00047312"/>
    <w:rsid w:val="000510F7"/>
    <w:rsid w:val="000514DF"/>
    <w:rsid w:val="00054418"/>
    <w:rsid w:val="00060319"/>
    <w:rsid w:val="00062896"/>
    <w:rsid w:val="00063222"/>
    <w:rsid w:val="000637EC"/>
    <w:rsid w:val="00066B2F"/>
    <w:rsid w:val="0006784D"/>
    <w:rsid w:val="00070464"/>
    <w:rsid w:val="00070DE2"/>
    <w:rsid w:val="00071F16"/>
    <w:rsid w:val="00072048"/>
    <w:rsid w:val="00072B3C"/>
    <w:rsid w:val="00073BEF"/>
    <w:rsid w:val="00075DEF"/>
    <w:rsid w:val="00081770"/>
    <w:rsid w:val="00083AF4"/>
    <w:rsid w:val="000840DF"/>
    <w:rsid w:val="0008528D"/>
    <w:rsid w:val="000853C3"/>
    <w:rsid w:val="00087795"/>
    <w:rsid w:val="000904CB"/>
    <w:rsid w:val="000906E5"/>
    <w:rsid w:val="0009074B"/>
    <w:rsid w:val="00090E19"/>
    <w:rsid w:val="00091740"/>
    <w:rsid w:val="000926A7"/>
    <w:rsid w:val="00094BA7"/>
    <w:rsid w:val="00096317"/>
    <w:rsid w:val="000973BC"/>
    <w:rsid w:val="0009760E"/>
    <w:rsid w:val="000A0B52"/>
    <w:rsid w:val="000A266C"/>
    <w:rsid w:val="000A4FC1"/>
    <w:rsid w:val="000B0B0D"/>
    <w:rsid w:val="000B1474"/>
    <w:rsid w:val="000B1FB7"/>
    <w:rsid w:val="000B2060"/>
    <w:rsid w:val="000B27AA"/>
    <w:rsid w:val="000B4819"/>
    <w:rsid w:val="000B60A0"/>
    <w:rsid w:val="000C1CF8"/>
    <w:rsid w:val="000C3E12"/>
    <w:rsid w:val="000C5404"/>
    <w:rsid w:val="000C58F0"/>
    <w:rsid w:val="000C6107"/>
    <w:rsid w:val="000C70C7"/>
    <w:rsid w:val="000C7499"/>
    <w:rsid w:val="000C7BA9"/>
    <w:rsid w:val="000D2A05"/>
    <w:rsid w:val="000D4BEF"/>
    <w:rsid w:val="000D65FB"/>
    <w:rsid w:val="000D68E9"/>
    <w:rsid w:val="000E0BFC"/>
    <w:rsid w:val="000E1372"/>
    <w:rsid w:val="000E13D0"/>
    <w:rsid w:val="000E2B01"/>
    <w:rsid w:val="000F1585"/>
    <w:rsid w:val="000F3162"/>
    <w:rsid w:val="000F34DF"/>
    <w:rsid w:val="000F47B0"/>
    <w:rsid w:val="000F50E2"/>
    <w:rsid w:val="000F68D6"/>
    <w:rsid w:val="000F6B38"/>
    <w:rsid w:val="000F76D0"/>
    <w:rsid w:val="00100CCC"/>
    <w:rsid w:val="00101528"/>
    <w:rsid w:val="001058B7"/>
    <w:rsid w:val="00107C36"/>
    <w:rsid w:val="00110C47"/>
    <w:rsid w:val="00111455"/>
    <w:rsid w:val="00111F95"/>
    <w:rsid w:val="00112031"/>
    <w:rsid w:val="00112350"/>
    <w:rsid w:val="00112CCA"/>
    <w:rsid w:val="00112F11"/>
    <w:rsid w:val="001135B9"/>
    <w:rsid w:val="001137C8"/>
    <w:rsid w:val="00116A69"/>
    <w:rsid w:val="00116B17"/>
    <w:rsid w:val="0012140E"/>
    <w:rsid w:val="00121AF5"/>
    <w:rsid w:val="00122E44"/>
    <w:rsid w:val="00123470"/>
    <w:rsid w:val="00127E92"/>
    <w:rsid w:val="00134F2F"/>
    <w:rsid w:val="00134FB1"/>
    <w:rsid w:val="00136E33"/>
    <w:rsid w:val="0013734A"/>
    <w:rsid w:val="00137D59"/>
    <w:rsid w:val="001416BA"/>
    <w:rsid w:val="00144A00"/>
    <w:rsid w:val="00146D05"/>
    <w:rsid w:val="00151A53"/>
    <w:rsid w:val="00154021"/>
    <w:rsid w:val="00163093"/>
    <w:rsid w:val="001631DB"/>
    <w:rsid w:val="00164692"/>
    <w:rsid w:val="00165143"/>
    <w:rsid w:val="00165A58"/>
    <w:rsid w:val="00165B06"/>
    <w:rsid w:val="00165F9E"/>
    <w:rsid w:val="00167B47"/>
    <w:rsid w:val="00170045"/>
    <w:rsid w:val="001704F9"/>
    <w:rsid w:val="00170799"/>
    <w:rsid w:val="001711B4"/>
    <w:rsid w:val="0017128C"/>
    <w:rsid w:val="001716E2"/>
    <w:rsid w:val="00171BD7"/>
    <w:rsid w:val="00172DF0"/>
    <w:rsid w:val="00174F29"/>
    <w:rsid w:val="00174F93"/>
    <w:rsid w:val="00176CDC"/>
    <w:rsid w:val="00176E76"/>
    <w:rsid w:val="00177779"/>
    <w:rsid w:val="00177DF7"/>
    <w:rsid w:val="001829B4"/>
    <w:rsid w:val="00183023"/>
    <w:rsid w:val="001846AB"/>
    <w:rsid w:val="00185B2E"/>
    <w:rsid w:val="0018658E"/>
    <w:rsid w:val="00186C8D"/>
    <w:rsid w:val="00192860"/>
    <w:rsid w:val="0019327E"/>
    <w:rsid w:val="001940CA"/>
    <w:rsid w:val="00194B81"/>
    <w:rsid w:val="00196564"/>
    <w:rsid w:val="001A363E"/>
    <w:rsid w:val="001A388D"/>
    <w:rsid w:val="001A3D19"/>
    <w:rsid w:val="001A411D"/>
    <w:rsid w:val="001A441F"/>
    <w:rsid w:val="001A7D43"/>
    <w:rsid w:val="001B0798"/>
    <w:rsid w:val="001B105C"/>
    <w:rsid w:val="001B1D35"/>
    <w:rsid w:val="001B23EC"/>
    <w:rsid w:val="001B50E8"/>
    <w:rsid w:val="001B5D33"/>
    <w:rsid w:val="001B79FB"/>
    <w:rsid w:val="001C1AD6"/>
    <w:rsid w:val="001C1C5E"/>
    <w:rsid w:val="001C2B6A"/>
    <w:rsid w:val="001C3794"/>
    <w:rsid w:val="001C3DED"/>
    <w:rsid w:val="001C4344"/>
    <w:rsid w:val="001C46F7"/>
    <w:rsid w:val="001C6881"/>
    <w:rsid w:val="001C7F7A"/>
    <w:rsid w:val="001D08D8"/>
    <w:rsid w:val="001D0F3D"/>
    <w:rsid w:val="001D29F0"/>
    <w:rsid w:val="001D4D6E"/>
    <w:rsid w:val="001D602B"/>
    <w:rsid w:val="001D6E05"/>
    <w:rsid w:val="001E48F1"/>
    <w:rsid w:val="001E5017"/>
    <w:rsid w:val="001E52E1"/>
    <w:rsid w:val="001E607D"/>
    <w:rsid w:val="001E63E1"/>
    <w:rsid w:val="001E6BE0"/>
    <w:rsid w:val="001F0464"/>
    <w:rsid w:val="001F0DCB"/>
    <w:rsid w:val="001F2242"/>
    <w:rsid w:val="001F2269"/>
    <w:rsid w:val="001F2345"/>
    <w:rsid w:val="001F40AA"/>
    <w:rsid w:val="001F694B"/>
    <w:rsid w:val="001F7AB1"/>
    <w:rsid w:val="001F7C4C"/>
    <w:rsid w:val="00200BD7"/>
    <w:rsid w:val="00202672"/>
    <w:rsid w:val="00205C85"/>
    <w:rsid w:val="002125F6"/>
    <w:rsid w:val="00216F8B"/>
    <w:rsid w:val="0021752C"/>
    <w:rsid w:val="00220B67"/>
    <w:rsid w:val="00220EBC"/>
    <w:rsid w:val="00221A38"/>
    <w:rsid w:val="002240FE"/>
    <w:rsid w:val="00224657"/>
    <w:rsid w:val="0022548A"/>
    <w:rsid w:val="00227FF4"/>
    <w:rsid w:val="00230346"/>
    <w:rsid w:val="002317A5"/>
    <w:rsid w:val="00234121"/>
    <w:rsid w:val="00235340"/>
    <w:rsid w:val="002353BE"/>
    <w:rsid w:val="00235532"/>
    <w:rsid w:val="002356E3"/>
    <w:rsid w:val="00236462"/>
    <w:rsid w:val="00236F42"/>
    <w:rsid w:val="0024033D"/>
    <w:rsid w:val="002435BC"/>
    <w:rsid w:val="002436AE"/>
    <w:rsid w:val="0024449A"/>
    <w:rsid w:val="002458DE"/>
    <w:rsid w:val="00250747"/>
    <w:rsid w:val="0025149C"/>
    <w:rsid w:val="0025272B"/>
    <w:rsid w:val="002568A3"/>
    <w:rsid w:val="0025695C"/>
    <w:rsid w:val="00260B05"/>
    <w:rsid w:val="00261198"/>
    <w:rsid w:val="00263A1A"/>
    <w:rsid w:val="00265956"/>
    <w:rsid w:val="00265FF3"/>
    <w:rsid w:val="00266A99"/>
    <w:rsid w:val="00266CC0"/>
    <w:rsid w:val="002716F5"/>
    <w:rsid w:val="002717DD"/>
    <w:rsid w:val="002741D4"/>
    <w:rsid w:val="002742AF"/>
    <w:rsid w:val="00274890"/>
    <w:rsid w:val="00274C7B"/>
    <w:rsid w:val="00282A5A"/>
    <w:rsid w:val="00283D26"/>
    <w:rsid w:val="00284247"/>
    <w:rsid w:val="00284E86"/>
    <w:rsid w:val="00286F82"/>
    <w:rsid w:val="002872DC"/>
    <w:rsid w:val="00291004"/>
    <w:rsid w:val="002911E6"/>
    <w:rsid w:val="00294842"/>
    <w:rsid w:val="00294FBC"/>
    <w:rsid w:val="002A0387"/>
    <w:rsid w:val="002A0B2D"/>
    <w:rsid w:val="002A14E3"/>
    <w:rsid w:val="002A44DC"/>
    <w:rsid w:val="002A4C75"/>
    <w:rsid w:val="002A4FAF"/>
    <w:rsid w:val="002A6FC4"/>
    <w:rsid w:val="002A78AC"/>
    <w:rsid w:val="002B0C02"/>
    <w:rsid w:val="002B1AA6"/>
    <w:rsid w:val="002B1B44"/>
    <w:rsid w:val="002B373A"/>
    <w:rsid w:val="002B3931"/>
    <w:rsid w:val="002B621E"/>
    <w:rsid w:val="002B63E8"/>
    <w:rsid w:val="002B682D"/>
    <w:rsid w:val="002B6AB8"/>
    <w:rsid w:val="002B7337"/>
    <w:rsid w:val="002C0A40"/>
    <w:rsid w:val="002C2D17"/>
    <w:rsid w:val="002C3570"/>
    <w:rsid w:val="002C426F"/>
    <w:rsid w:val="002C6403"/>
    <w:rsid w:val="002C6D56"/>
    <w:rsid w:val="002C6D5A"/>
    <w:rsid w:val="002D0E3D"/>
    <w:rsid w:val="002D1F5E"/>
    <w:rsid w:val="002D2056"/>
    <w:rsid w:val="002D22F9"/>
    <w:rsid w:val="002D2A55"/>
    <w:rsid w:val="002D2A9C"/>
    <w:rsid w:val="002D3AF4"/>
    <w:rsid w:val="002D4533"/>
    <w:rsid w:val="002D6B6B"/>
    <w:rsid w:val="002D7A1F"/>
    <w:rsid w:val="002E374F"/>
    <w:rsid w:val="002E6DD7"/>
    <w:rsid w:val="002F0385"/>
    <w:rsid w:val="002F0C86"/>
    <w:rsid w:val="002F1135"/>
    <w:rsid w:val="002F1854"/>
    <w:rsid w:val="002F1CBA"/>
    <w:rsid w:val="002F258E"/>
    <w:rsid w:val="002F3F96"/>
    <w:rsid w:val="002F404B"/>
    <w:rsid w:val="002F4D3E"/>
    <w:rsid w:val="002F7575"/>
    <w:rsid w:val="002F7E58"/>
    <w:rsid w:val="003001CE"/>
    <w:rsid w:val="003006EB"/>
    <w:rsid w:val="00300870"/>
    <w:rsid w:val="0030101C"/>
    <w:rsid w:val="003016E9"/>
    <w:rsid w:val="00302B44"/>
    <w:rsid w:val="00303C05"/>
    <w:rsid w:val="00305037"/>
    <w:rsid w:val="0030521B"/>
    <w:rsid w:val="00306774"/>
    <w:rsid w:val="0030722B"/>
    <w:rsid w:val="00310937"/>
    <w:rsid w:val="0031129B"/>
    <w:rsid w:val="00311E3C"/>
    <w:rsid w:val="00312CA4"/>
    <w:rsid w:val="00314478"/>
    <w:rsid w:val="00314923"/>
    <w:rsid w:val="0032100B"/>
    <w:rsid w:val="0032317B"/>
    <w:rsid w:val="003234FE"/>
    <w:rsid w:val="003245FA"/>
    <w:rsid w:val="003248C1"/>
    <w:rsid w:val="00324928"/>
    <w:rsid w:val="00327025"/>
    <w:rsid w:val="00331D14"/>
    <w:rsid w:val="003325C0"/>
    <w:rsid w:val="00333858"/>
    <w:rsid w:val="00333DB7"/>
    <w:rsid w:val="0033468E"/>
    <w:rsid w:val="0033688C"/>
    <w:rsid w:val="0033773C"/>
    <w:rsid w:val="003404F1"/>
    <w:rsid w:val="00342745"/>
    <w:rsid w:val="00342A5A"/>
    <w:rsid w:val="00342EA0"/>
    <w:rsid w:val="00344880"/>
    <w:rsid w:val="00352E2B"/>
    <w:rsid w:val="00352E8E"/>
    <w:rsid w:val="00352EB2"/>
    <w:rsid w:val="00352ED9"/>
    <w:rsid w:val="0035665B"/>
    <w:rsid w:val="00356B1B"/>
    <w:rsid w:val="00357B61"/>
    <w:rsid w:val="00362443"/>
    <w:rsid w:val="00362781"/>
    <w:rsid w:val="00362F38"/>
    <w:rsid w:val="0036708B"/>
    <w:rsid w:val="00375D2E"/>
    <w:rsid w:val="00376486"/>
    <w:rsid w:val="00376B1F"/>
    <w:rsid w:val="00376DB2"/>
    <w:rsid w:val="003801B9"/>
    <w:rsid w:val="0038309A"/>
    <w:rsid w:val="00386F5F"/>
    <w:rsid w:val="00386FAA"/>
    <w:rsid w:val="0038707B"/>
    <w:rsid w:val="003879F2"/>
    <w:rsid w:val="00391705"/>
    <w:rsid w:val="003918FF"/>
    <w:rsid w:val="0039262F"/>
    <w:rsid w:val="00392F51"/>
    <w:rsid w:val="003954B4"/>
    <w:rsid w:val="00396A32"/>
    <w:rsid w:val="003A21F0"/>
    <w:rsid w:val="003A46F0"/>
    <w:rsid w:val="003B07C2"/>
    <w:rsid w:val="003B2163"/>
    <w:rsid w:val="003B27BF"/>
    <w:rsid w:val="003B344B"/>
    <w:rsid w:val="003B35D3"/>
    <w:rsid w:val="003B3CA9"/>
    <w:rsid w:val="003B4AF3"/>
    <w:rsid w:val="003B4FFD"/>
    <w:rsid w:val="003B6166"/>
    <w:rsid w:val="003B7046"/>
    <w:rsid w:val="003C1750"/>
    <w:rsid w:val="003C1BC1"/>
    <w:rsid w:val="003C1C2B"/>
    <w:rsid w:val="003C4702"/>
    <w:rsid w:val="003D0918"/>
    <w:rsid w:val="003D1501"/>
    <w:rsid w:val="003D1FA6"/>
    <w:rsid w:val="003D2225"/>
    <w:rsid w:val="003D268A"/>
    <w:rsid w:val="003D29B2"/>
    <w:rsid w:val="003D3058"/>
    <w:rsid w:val="003D4083"/>
    <w:rsid w:val="003E2324"/>
    <w:rsid w:val="003E6DAC"/>
    <w:rsid w:val="003E728A"/>
    <w:rsid w:val="003F1314"/>
    <w:rsid w:val="003F232A"/>
    <w:rsid w:val="003F262B"/>
    <w:rsid w:val="003F40BA"/>
    <w:rsid w:val="003F4C19"/>
    <w:rsid w:val="003F6697"/>
    <w:rsid w:val="0040226C"/>
    <w:rsid w:val="004030A3"/>
    <w:rsid w:val="00404E7F"/>
    <w:rsid w:val="00407012"/>
    <w:rsid w:val="00407310"/>
    <w:rsid w:val="004075DC"/>
    <w:rsid w:val="00407F68"/>
    <w:rsid w:val="004122AF"/>
    <w:rsid w:val="00413ABF"/>
    <w:rsid w:val="00414919"/>
    <w:rsid w:val="00414E10"/>
    <w:rsid w:val="00414EBF"/>
    <w:rsid w:val="00414F03"/>
    <w:rsid w:val="00416CEC"/>
    <w:rsid w:val="00420075"/>
    <w:rsid w:val="004201C9"/>
    <w:rsid w:val="00420E65"/>
    <w:rsid w:val="004214AB"/>
    <w:rsid w:val="00422076"/>
    <w:rsid w:val="00424AC6"/>
    <w:rsid w:val="00425CE0"/>
    <w:rsid w:val="00425F19"/>
    <w:rsid w:val="0042735D"/>
    <w:rsid w:val="00431917"/>
    <w:rsid w:val="00432500"/>
    <w:rsid w:val="00442B57"/>
    <w:rsid w:val="0044425B"/>
    <w:rsid w:val="00444EE2"/>
    <w:rsid w:val="00445223"/>
    <w:rsid w:val="00450C71"/>
    <w:rsid w:val="00451F42"/>
    <w:rsid w:val="004527B7"/>
    <w:rsid w:val="00453A12"/>
    <w:rsid w:val="00453ADF"/>
    <w:rsid w:val="00455619"/>
    <w:rsid w:val="004577EF"/>
    <w:rsid w:val="00460C2E"/>
    <w:rsid w:val="00460E7D"/>
    <w:rsid w:val="00462EAD"/>
    <w:rsid w:val="0046317E"/>
    <w:rsid w:val="004631AE"/>
    <w:rsid w:val="0046535B"/>
    <w:rsid w:val="00465EF2"/>
    <w:rsid w:val="00467D45"/>
    <w:rsid w:val="00470BDE"/>
    <w:rsid w:val="00471138"/>
    <w:rsid w:val="004735E9"/>
    <w:rsid w:val="00473D18"/>
    <w:rsid w:val="0047411B"/>
    <w:rsid w:val="004743FF"/>
    <w:rsid w:val="0047767E"/>
    <w:rsid w:val="00480844"/>
    <w:rsid w:val="00482D29"/>
    <w:rsid w:val="00485557"/>
    <w:rsid w:val="004874D7"/>
    <w:rsid w:val="00490735"/>
    <w:rsid w:val="00491362"/>
    <w:rsid w:val="004A0289"/>
    <w:rsid w:val="004A1516"/>
    <w:rsid w:val="004A1993"/>
    <w:rsid w:val="004A1DB3"/>
    <w:rsid w:val="004A3E88"/>
    <w:rsid w:val="004A41DA"/>
    <w:rsid w:val="004A4AA0"/>
    <w:rsid w:val="004A7B42"/>
    <w:rsid w:val="004B0DC1"/>
    <w:rsid w:val="004B1ECB"/>
    <w:rsid w:val="004B20CB"/>
    <w:rsid w:val="004B2D57"/>
    <w:rsid w:val="004B4BC4"/>
    <w:rsid w:val="004B7363"/>
    <w:rsid w:val="004C1FA4"/>
    <w:rsid w:val="004C6D23"/>
    <w:rsid w:val="004D0494"/>
    <w:rsid w:val="004D0667"/>
    <w:rsid w:val="004D1403"/>
    <w:rsid w:val="004D156B"/>
    <w:rsid w:val="004D2A04"/>
    <w:rsid w:val="004D30CA"/>
    <w:rsid w:val="004D55E2"/>
    <w:rsid w:val="004E0EB8"/>
    <w:rsid w:val="004E1D0B"/>
    <w:rsid w:val="004E1E85"/>
    <w:rsid w:val="004E24C0"/>
    <w:rsid w:val="004E261E"/>
    <w:rsid w:val="004E3725"/>
    <w:rsid w:val="004E3A01"/>
    <w:rsid w:val="004E484D"/>
    <w:rsid w:val="004E703E"/>
    <w:rsid w:val="004F0720"/>
    <w:rsid w:val="004F2CED"/>
    <w:rsid w:val="004F43E7"/>
    <w:rsid w:val="004F6238"/>
    <w:rsid w:val="004F649B"/>
    <w:rsid w:val="005006F1"/>
    <w:rsid w:val="00500A19"/>
    <w:rsid w:val="005014F1"/>
    <w:rsid w:val="005019FD"/>
    <w:rsid w:val="00501A9E"/>
    <w:rsid w:val="00502903"/>
    <w:rsid w:val="00504162"/>
    <w:rsid w:val="00504A70"/>
    <w:rsid w:val="00504D42"/>
    <w:rsid w:val="00506158"/>
    <w:rsid w:val="00506CA2"/>
    <w:rsid w:val="00507B9D"/>
    <w:rsid w:val="005106AF"/>
    <w:rsid w:val="0051099A"/>
    <w:rsid w:val="00510D95"/>
    <w:rsid w:val="00512A84"/>
    <w:rsid w:val="00513069"/>
    <w:rsid w:val="00513DE3"/>
    <w:rsid w:val="00514224"/>
    <w:rsid w:val="00514361"/>
    <w:rsid w:val="00515D29"/>
    <w:rsid w:val="00521BCF"/>
    <w:rsid w:val="005227F0"/>
    <w:rsid w:val="005234BB"/>
    <w:rsid w:val="00524ED1"/>
    <w:rsid w:val="005259D5"/>
    <w:rsid w:val="00525C7A"/>
    <w:rsid w:val="00525D0F"/>
    <w:rsid w:val="00527986"/>
    <w:rsid w:val="00527B23"/>
    <w:rsid w:val="00532155"/>
    <w:rsid w:val="00532AEC"/>
    <w:rsid w:val="00534E8E"/>
    <w:rsid w:val="005353F8"/>
    <w:rsid w:val="00535885"/>
    <w:rsid w:val="00535CA3"/>
    <w:rsid w:val="00536D9D"/>
    <w:rsid w:val="005372E5"/>
    <w:rsid w:val="005376C2"/>
    <w:rsid w:val="00540160"/>
    <w:rsid w:val="005435E8"/>
    <w:rsid w:val="005438E2"/>
    <w:rsid w:val="00545C1F"/>
    <w:rsid w:val="00546FB5"/>
    <w:rsid w:val="00547825"/>
    <w:rsid w:val="0055009C"/>
    <w:rsid w:val="0055242B"/>
    <w:rsid w:val="00553F49"/>
    <w:rsid w:val="005556DA"/>
    <w:rsid w:val="0055665D"/>
    <w:rsid w:val="005617CC"/>
    <w:rsid w:val="00561ACA"/>
    <w:rsid w:val="0056538E"/>
    <w:rsid w:val="00565DAB"/>
    <w:rsid w:val="005677FF"/>
    <w:rsid w:val="00571298"/>
    <w:rsid w:val="0057230C"/>
    <w:rsid w:val="005731D7"/>
    <w:rsid w:val="00575179"/>
    <w:rsid w:val="005762A6"/>
    <w:rsid w:val="005762E9"/>
    <w:rsid w:val="0058270F"/>
    <w:rsid w:val="00582EDB"/>
    <w:rsid w:val="005830BF"/>
    <w:rsid w:val="005859A5"/>
    <w:rsid w:val="00586513"/>
    <w:rsid w:val="00592292"/>
    <w:rsid w:val="00593C07"/>
    <w:rsid w:val="00594E44"/>
    <w:rsid w:val="00597F3C"/>
    <w:rsid w:val="005A13E1"/>
    <w:rsid w:val="005A34F2"/>
    <w:rsid w:val="005A40EC"/>
    <w:rsid w:val="005A5A64"/>
    <w:rsid w:val="005A63A6"/>
    <w:rsid w:val="005B13AF"/>
    <w:rsid w:val="005B1AF4"/>
    <w:rsid w:val="005B297F"/>
    <w:rsid w:val="005B2CA9"/>
    <w:rsid w:val="005B2DE8"/>
    <w:rsid w:val="005B5AB3"/>
    <w:rsid w:val="005B667A"/>
    <w:rsid w:val="005B6DE6"/>
    <w:rsid w:val="005C062A"/>
    <w:rsid w:val="005C1592"/>
    <w:rsid w:val="005C2EF9"/>
    <w:rsid w:val="005C7908"/>
    <w:rsid w:val="005C7FBD"/>
    <w:rsid w:val="005D0B9A"/>
    <w:rsid w:val="005D219F"/>
    <w:rsid w:val="005D319D"/>
    <w:rsid w:val="005D5091"/>
    <w:rsid w:val="005D510C"/>
    <w:rsid w:val="005D5434"/>
    <w:rsid w:val="005D5831"/>
    <w:rsid w:val="005D585B"/>
    <w:rsid w:val="005D5BE8"/>
    <w:rsid w:val="005D6D00"/>
    <w:rsid w:val="005D6E60"/>
    <w:rsid w:val="005D77CD"/>
    <w:rsid w:val="005E0085"/>
    <w:rsid w:val="005E0212"/>
    <w:rsid w:val="005E1E85"/>
    <w:rsid w:val="005E2E2B"/>
    <w:rsid w:val="005E5159"/>
    <w:rsid w:val="005E56C2"/>
    <w:rsid w:val="005E6085"/>
    <w:rsid w:val="005E6D1E"/>
    <w:rsid w:val="005E70BE"/>
    <w:rsid w:val="005E7B26"/>
    <w:rsid w:val="005F0560"/>
    <w:rsid w:val="005F314B"/>
    <w:rsid w:val="005F38D1"/>
    <w:rsid w:val="005F3EC1"/>
    <w:rsid w:val="005F575B"/>
    <w:rsid w:val="005F66C2"/>
    <w:rsid w:val="005F6890"/>
    <w:rsid w:val="005F6FA6"/>
    <w:rsid w:val="005F721B"/>
    <w:rsid w:val="005F7CD3"/>
    <w:rsid w:val="00600BFA"/>
    <w:rsid w:val="00603094"/>
    <w:rsid w:val="00603301"/>
    <w:rsid w:val="006046F2"/>
    <w:rsid w:val="00604B89"/>
    <w:rsid w:val="00604DDE"/>
    <w:rsid w:val="00607DFC"/>
    <w:rsid w:val="006100A2"/>
    <w:rsid w:val="00611E13"/>
    <w:rsid w:val="00614A2C"/>
    <w:rsid w:val="00614DD2"/>
    <w:rsid w:val="0061696B"/>
    <w:rsid w:val="006207C0"/>
    <w:rsid w:val="006234CF"/>
    <w:rsid w:val="00623F3C"/>
    <w:rsid w:val="00632E92"/>
    <w:rsid w:val="006330DC"/>
    <w:rsid w:val="0063624A"/>
    <w:rsid w:val="006368A1"/>
    <w:rsid w:val="006412E5"/>
    <w:rsid w:val="00641BDB"/>
    <w:rsid w:val="006425FB"/>
    <w:rsid w:val="00646901"/>
    <w:rsid w:val="00647971"/>
    <w:rsid w:val="0065006B"/>
    <w:rsid w:val="006521FA"/>
    <w:rsid w:val="00653440"/>
    <w:rsid w:val="00653EE7"/>
    <w:rsid w:val="00654B22"/>
    <w:rsid w:val="0065529A"/>
    <w:rsid w:val="00655CF4"/>
    <w:rsid w:val="0066117B"/>
    <w:rsid w:val="00662FED"/>
    <w:rsid w:val="0066394F"/>
    <w:rsid w:val="00663C06"/>
    <w:rsid w:val="00665FE9"/>
    <w:rsid w:val="0066605C"/>
    <w:rsid w:val="0067104F"/>
    <w:rsid w:val="00672029"/>
    <w:rsid w:val="0067224B"/>
    <w:rsid w:val="00672BAF"/>
    <w:rsid w:val="006739FE"/>
    <w:rsid w:val="00673B5D"/>
    <w:rsid w:val="00674505"/>
    <w:rsid w:val="006747E2"/>
    <w:rsid w:val="00674CCC"/>
    <w:rsid w:val="006800C8"/>
    <w:rsid w:val="00680AFF"/>
    <w:rsid w:val="00680EC8"/>
    <w:rsid w:val="006813F4"/>
    <w:rsid w:val="006830BA"/>
    <w:rsid w:val="00683FD8"/>
    <w:rsid w:val="006840DB"/>
    <w:rsid w:val="00684632"/>
    <w:rsid w:val="00685092"/>
    <w:rsid w:val="00687E71"/>
    <w:rsid w:val="00690144"/>
    <w:rsid w:val="006902DE"/>
    <w:rsid w:val="00690B3E"/>
    <w:rsid w:val="006914D0"/>
    <w:rsid w:val="00692DCE"/>
    <w:rsid w:val="00693345"/>
    <w:rsid w:val="00693AA7"/>
    <w:rsid w:val="00696B76"/>
    <w:rsid w:val="00697827"/>
    <w:rsid w:val="006A1B53"/>
    <w:rsid w:val="006A2117"/>
    <w:rsid w:val="006A329A"/>
    <w:rsid w:val="006A3BB6"/>
    <w:rsid w:val="006A6C30"/>
    <w:rsid w:val="006A7631"/>
    <w:rsid w:val="006C1D87"/>
    <w:rsid w:val="006C3209"/>
    <w:rsid w:val="006C3BA6"/>
    <w:rsid w:val="006C3E36"/>
    <w:rsid w:val="006C5020"/>
    <w:rsid w:val="006D48C5"/>
    <w:rsid w:val="006D4ED2"/>
    <w:rsid w:val="006E03C4"/>
    <w:rsid w:val="006E11A7"/>
    <w:rsid w:val="006E1D5A"/>
    <w:rsid w:val="006E6B80"/>
    <w:rsid w:val="006E7B28"/>
    <w:rsid w:val="006E7B83"/>
    <w:rsid w:val="006F078D"/>
    <w:rsid w:val="006F0A30"/>
    <w:rsid w:val="006F233E"/>
    <w:rsid w:val="006F2EF5"/>
    <w:rsid w:val="006F3DD0"/>
    <w:rsid w:val="006F5107"/>
    <w:rsid w:val="006F647A"/>
    <w:rsid w:val="006F7676"/>
    <w:rsid w:val="006F79A9"/>
    <w:rsid w:val="006F7A00"/>
    <w:rsid w:val="006F7BD0"/>
    <w:rsid w:val="007009D6"/>
    <w:rsid w:val="00704A1F"/>
    <w:rsid w:val="00704E17"/>
    <w:rsid w:val="007057D6"/>
    <w:rsid w:val="007068FF"/>
    <w:rsid w:val="00710CCA"/>
    <w:rsid w:val="007115E8"/>
    <w:rsid w:val="0071272D"/>
    <w:rsid w:val="00715C5D"/>
    <w:rsid w:val="00717616"/>
    <w:rsid w:val="00717837"/>
    <w:rsid w:val="00717BD0"/>
    <w:rsid w:val="00717F7E"/>
    <w:rsid w:val="00720B44"/>
    <w:rsid w:val="007232B2"/>
    <w:rsid w:val="0072493B"/>
    <w:rsid w:val="0072524A"/>
    <w:rsid w:val="0072603B"/>
    <w:rsid w:val="007274E5"/>
    <w:rsid w:val="00731876"/>
    <w:rsid w:val="00732C1F"/>
    <w:rsid w:val="00733A57"/>
    <w:rsid w:val="00733C8F"/>
    <w:rsid w:val="00733CED"/>
    <w:rsid w:val="0073409E"/>
    <w:rsid w:val="007342E3"/>
    <w:rsid w:val="007344B3"/>
    <w:rsid w:val="0073494A"/>
    <w:rsid w:val="00734F23"/>
    <w:rsid w:val="00734F83"/>
    <w:rsid w:val="007352D3"/>
    <w:rsid w:val="0073576E"/>
    <w:rsid w:val="00737CF4"/>
    <w:rsid w:val="00737D8D"/>
    <w:rsid w:val="00744C84"/>
    <w:rsid w:val="00745125"/>
    <w:rsid w:val="007476E8"/>
    <w:rsid w:val="00747754"/>
    <w:rsid w:val="0075121E"/>
    <w:rsid w:val="00752454"/>
    <w:rsid w:val="00752807"/>
    <w:rsid w:val="007538A7"/>
    <w:rsid w:val="00756D94"/>
    <w:rsid w:val="0076132F"/>
    <w:rsid w:val="00761573"/>
    <w:rsid w:val="00761BE6"/>
    <w:rsid w:val="007621FB"/>
    <w:rsid w:val="00763445"/>
    <w:rsid w:val="007647BC"/>
    <w:rsid w:val="00765673"/>
    <w:rsid w:val="00765B85"/>
    <w:rsid w:val="00765F73"/>
    <w:rsid w:val="00770747"/>
    <w:rsid w:val="00771C1F"/>
    <w:rsid w:val="007725AF"/>
    <w:rsid w:val="00773008"/>
    <w:rsid w:val="00773A68"/>
    <w:rsid w:val="00774E12"/>
    <w:rsid w:val="0077525E"/>
    <w:rsid w:val="00775844"/>
    <w:rsid w:val="007761B9"/>
    <w:rsid w:val="0078081B"/>
    <w:rsid w:val="0078278E"/>
    <w:rsid w:val="0078288B"/>
    <w:rsid w:val="007849CB"/>
    <w:rsid w:val="00785A4E"/>
    <w:rsid w:val="00790E56"/>
    <w:rsid w:val="007927E3"/>
    <w:rsid w:val="00793A31"/>
    <w:rsid w:val="00794DEF"/>
    <w:rsid w:val="007A2F33"/>
    <w:rsid w:val="007A5FFE"/>
    <w:rsid w:val="007A6293"/>
    <w:rsid w:val="007B22DD"/>
    <w:rsid w:val="007B312F"/>
    <w:rsid w:val="007B5522"/>
    <w:rsid w:val="007B738F"/>
    <w:rsid w:val="007B79A1"/>
    <w:rsid w:val="007C0054"/>
    <w:rsid w:val="007C0A7F"/>
    <w:rsid w:val="007C1019"/>
    <w:rsid w:val="007C1F23"/>
    <w:rsid w:val="007C25E6"/>
    <w:rsid w:val="007C2963"/>
    <w:rsid w:val="007C3205"/>
    <w:rsid w:val="007C3279"/>
    <w:rsid w:val="007C3ECF"/>
    <w:rsid w:val="007C5309"/>
    <w:rsid w:val="007C70B3"/>
    <w:rsid w:val="007D0B13"/>
    <w:rsid w:val="007D430B"/>
    <w:rsid w:val="007D4931"/>
    <w:rsid w:val="007D4CF6"/>
    <w:rsid w:val="007D57C3"/>
    <w:rsid w:val="007D5952"/>
    <w:rsid w:val="007D73B3"/>
    <w:rsid w:val="007E00CA"/>
    <w:rsid w:val="007E00F8"/>
    <w:rsid w:val="007E5A10"/>
    <w:rsid w:val="007E5D26"/>
    <w:rsid w:val="007F5218"/>
    <w:rsid w:val="007F6926"/>
    <w:rsid w:val="007F72EC"/>
    <w:rsid w:val="0080008B"/>
    <w:rsid w:val="00800474"/>
    <w:rsid w:val="008057DF"/>
    <w:rsid w:val="0080744F"/>
    <w:rsid w:val="008078CB"/>
    <w:rsid w:val="00810DAB"/>
    <w:rsid w:val="00811E58"/>
    <w:rsid w:val="00816717"/>
    <w:rsid w:val="008171E7"/>
    <w:rsid w:val="0082044F"/>
    <w:rsid w:val="00820B28"/>
    <w:rsid w:val="00821C6D"/>
    <w:rsid w:val="00823D6B"/>
    <w:rsid w:val="00825006"/>
    <w:rsid w:val="00825295"/>
    <w:rsid w:val="008275B7"/>
    <w:rsid w:val="0083038F"/>
    <w:rsid w:val="00830534"/>
    <w:rsid w:val="0083107F"/>
    <w:rsid w:val="00834DD7"/>
    <w:rsid w:val="00834F10"/>
    <w:rsid w:val="00835783"/>
    <w:rsid w:val="00835BED"/>
    <w:rsid w:val="008363D7"/>
    <w:rsid w:val="008366AC"/>
    <w:rsid w:val="00840688"/>
    <w:rsid w:val="00842034"/>
    <w:rsid w:val="0084355F"/>
    <w:rsid w:val="00843F3D"/>
    <w:rsid w:val="008474E0"/>
    <w:rsid w:val="00847A12"/>
    <w:rsid w:val="00847A55"/>
    <w:rsid w:val="00850EBA"/>
    <w:rsid w:val="00854B37"/>
    <w:rsid w:val="008551AB"/>
    <w:rsid w:val="008554AC"/>
    <w:rsid w:val="008559E1"/>
    <w:rsid w:val="00857A34"/>
    <w:rsid w:val="00857FB5"/>
    <w:rsid w:val="008600BE"/>
    <w:rsid w:val="0086027F"/>
    <w:rsid w:val="008615F1"/>
    <w:rsid w:val="008616F2"/>
    <w:rsid w:val="0086290D"/>
    <w:rsid w:val="00862F8E"/>
    <w:rsid w:val="00863427"/>
    <w:rsid w:val="008648A6"/>
    <w:rsid w:val="008652CD"/>
    <w:rsid w:val="008704BD"/>
    <w:rsid w:val="008721FC"/>
    <w:rsid w:val="00872FE1"/>
    <w:rsid w:val="008732F7"/>
    <w:rsid w:val="00874373"/>
    <w:rsid w:val="00874777"/>
    <w:rsid w:val="008755CC"/>
    <w:rsid w:val="00875B70"/>
    <w:rsid w:val="00875EF4"/>
    <w:rsid w:val="008815D7"/>
    <w:rsid w:val="00883091"/>
    <w:rsid w:val="00883670"/>
    <w:rsid w:val="00883948"/>
    <w:rsid w:val="00885786"/>
    <w:rsid w:val="0088581B"/>
    <w:rsid w:val="00887D7D"/>
    <w:rsid w:val="00890D37"/>
    <w:rsid w:val="008910A1"/>
    <w:rsid w:val="0089294B"/>
    <w:rsid w:val="00893569"/>
    <w:rsid w:val="00893B4C"/>
    <w:rsid w:val="00893BC9"/>
    <w:rsid w:val="008942EE"/>
    <w:rsid w:val="00894618"/>
    <w:rsid w:val="00896329"/>
    <w:rsid w:val="008A1592"/>
    <w:rsid w:val="008A200B"/>
    <w:rsid w:val="008A2BA9"/>
    <w:rsid w:val="008A354F"/>
    <w:rsid w:val="008A4545"/>
    <w:rsid w:val="008A6957"/>
    <w:rsid w:val="008A76E5"/>
    <w:rsid w:val="008B0787"/>
    <w:rsid w:val="008B3252"/>
    <w:rsid w:val="008B36C2"/>
    <w:rsid w:val="008B4F84"/>
    <w:rsid w:val="008B56DB"/>
    <w:rsid w:val="008B636F"/>
    <w:rsid w:val="008C04C9"/>
    <w:rsid w:val="008C0B9E"/>
    <w:rsid w:val="008C1196"/>
    <w:rsid w:val="008C24CC"/>
    <w:rsid w:val="008C34EF"/>
    <w:rsid w:val="008C55C0"/>
    <w:rsid w:val="008C569D"/>
    <w:rsid w:val="008C57EC"/>
    <w:rsid w:val="008C746A"/>
    <w:rsid w:val="008D0A9E"/>
    <w:rsid w:val="008D1E32"/>
    <w:rsid w:val="008D27CA"/>
    <w:rsid w:val="008D27DC"/>
    <w:rsid w:val="008D2DA8"/>
    <w:rsid w:val="008D30DE"/>
    <w:rsid w:val="008D3822"/>
    <w:rsid w:val="008D500F"/>
    <w:rsid w:val="008D71D6"/>
    <w:rsid w:val="008D7BEF"/>
    <w:rsid w:val="008E0347"/>
    <w:rsid w:val="008E09FD"/>
    <w:rsid w:val="008E20CA"/>
    <w:rsid w:val="008E2E6D"/>
    <w:rsid w:val="008E326E"/>
    <w:rsid w:val="008E611A"/>
    <w:rsid w:val="008E685E"/>
    <w:rsid w:val="008E7DD6"/>
    <w:rsid w:val="008F096D"/>
    <w:rsid w:val="008F42AC"/>
    <w:rsid w:val="008F4B8D"/>
    <w:rsid w:val="008F7710"/>
    <w:rsid w:val="008F79D7"/>
    <w:rsid w:val="00901C11"/>
    <w:rsid w:val="00901CE2"/>
    <w:rsid w:val="00901D22"/>
    <w:rsid w:val="00902378"/>
    <w:rsid w:val="00902CBF"/>
    <w:rsid w:val="00903AD0"/>
    <w:rsid w:val="009041E0"/>
    <w:rsid w:val="00906192"/>
    <w:rsid w:val="0090746E"/>
    <w:rsid w:val="00907525"/>
    <w:rsid w:val="00907CD8"/>
    <w:rsid w:val="00907D1B"/>
    <w:rsid w:val="009132D7"/>
    <w:rsid w:val="009140E6"/>
    <w:rsid w:val="009202C0"/>
    <w:rsid w:val="00923E9C"/>
    <w:rsid w:val="00930290"/>
    <w:rsid w:val="00930869"/>
    <w:rsid w:val="00930AB7"/>
    <w:rsid w:val="0093299F"/>
    <w:rsid w:val="00934BBC"/>
    <w:rsid w:val="009360CA"/>
    <w:rsid w:val="00937260"/>
    <w:rsid w:val="009376D5"/>
    <w:rsid w:val="00942776"/>
    <w:rsid w:val="00943D16"/>
    <w:rsid w:val="009451FD"/>
    <w:rsid w:val="0094541E"/>
    <w:rsid w:val="00947767"/>
    <w:rsid w:val="0095069F"/>
    <w:rsid w:val="009517FD"/>
    <w:rsid w:val="00953C3D"/>
    <w:rsid w:val="009541D2"/>
    <w:rsid w:val="00956FB0"/>
    <w:rsid w:val="009573AE"/>
    <w:rsid w:val="00957553"/>
    <w:rsid w:val="009608BF"/>
    <w:rsid w:val="00962CEC"/>
    <w:rsid w:val="00963889"/>
    <w:rsid w:val="00963FBC"/>
    <w:rsid w:val="0096556F"/>
    <w:rsid w:val="00965FE8"/>
    <w:rsid w:val="00967D8C"/>
    <w:rsid w:val="009700E5"/>
    <w:rsid w:val="00970F9B"/>
    <w:rsid w:val="00974C83"/>
    <w:rsid w:val="0097564A"/>
    <w:rsid w:val="00977C1B"/>
    <w:rsid w:val="0098066A"/>
    <w:rsid w:val="009822F2"/>
    <w:rsid w:val="0098491B"/>
    <w:rsid w:val="009855F4"/>
    <w:rsid w:val="00985732"/>
    <w:rsid w:val="00990BFC"/>
    <w:rsid w:val="009918C6"/>
    <w:rsid w:val="00992CFE"/>
    <w:rsid w:val="0099481F"/>
    <w:rsid w:val="0099539F"/>
    <w:rsid w:val="009A2F62"/>
    <w:rsid w:val="009A4285"/>
    <w:rsid w:val="009A63A9"/>
    <w:rsid w:val="009A7FFB"/>
    <w:rsid w:val="009B0DCC"/>
    <w:rsid w:val="009B2E77"/>
    <w:rsid w:val="009B55D2"/>
    <w:rsid w:val="009B7590"/>
    <w:rsid w:val="009C01D1"/>
    <w:rsid w:val="009C0A20"/>
    <w:rsid w:val="009C0D0C"/>
    <w:rsid w:val="009C1FA6"/>
    <w:rsid w:val="009C2350"/>
    <w:rsid w:val="009C2FE0"/>
    <w:rsid w:val="009C3423"/>
    <w:rsid w:val="009C34DE"/>
    <w:rsid w:val="009C4D56"/>
    <w:rsid w:val="009C50B3"/>
    <w:rsid w:val="009C542F"/>
    <w:rsid w:val="009D0873"/>
    <w:rsid w:val="009D5C54"/>
    <w:rsid w:val="009E1241"/>
    <w:rsid w:val="009E12D1"/>
    <w:rsid w:val="009E2EC2"/>
    <w:rsid w:val="009E3011"/>
    <w:rsid w:val="009E4830"/>
    <w:rsid w:val="009E5180"/>
    <w:rsid w:val="009E5476"/>
    <w:rsid w:val="009F1AD5"/>
    <w:rsid w:val="009F1AE3"/>
    <w:rsid w:val="009F1BBA"/>
    <w:rsid w:val="009F2110"/>
    <w:rsid w:val="009F36E9"/>
    <w:rsid w:val="009F410E"/>
    <w:rsid w:val="009F5E38"/>
    <w:rsid w:val="009F6BD9"/>
    <w:rsid w:val="00A0080E"/>
    <w:rsid w:val="00A01016"/>
    <w:rsid w:val="00A01388"/>
    <w:rsid w:val="00A051E0"/>
    <w:rsid w:val="00A10C00"/>
    <w:rsid w:val="00A16996"/>
    <w:rsid w:val="00A17C2F"/>
    <w:rsid w:val="00A17E53"/>
    <w:rsid w:val="00A20782"/>
    <w:rsid w:val="00A20BAE"/>
    <w:rsid w:val="00A2279D"/>
    <w:rsid w:val="00A247E4"/>
    <w:rsid w:val="00A24FC3"/>
    <w:rsid w:val="00A25C43"/>
    <w:rsid w:val="00A25CDA"/>
    <w:rsid w:val="00A27277"/>
    <w:rsid w:val="00A3018C"/>
    <w:rsid w:val="00A32586"/>
    <w:rsid w:val="00A34721"/>
    <w:rsid w:val="00A34B87"/>
    <w:rsid w:val="00A426AE"/>
    <w:rsid w:val="00A431FA"/>
    <w:rsid w:val="00A465AE"/>
    <w:rsid w:val="00A46FE5"/>
    <w:rsid w:val="00A478CA"/>
    <w:rsid w:val="00A50500"/>
    <w:rsid w:val="00A510A0"/>
    <w:rsid w:val="00A523B0"/>
    <w:rsid w:val="00A52917"/>
    <w:rsid w:val="00A531B0"/>
    <w:rsid w:val="00A53AB4"/>
    <w:rsid w:val="00A54187"/>
    <w:rsid w:val="00A55A8B"/>
    <w:rsid w:val="00A55C92"/>
    <w:rsid w:val="00A55CBA"/>
    <w:rsid w:val="00A60E0D"/>
    <w:rsid w:val="00A621B2"/>
    <w:rsid w:val="00A631FB"/>
    <w:rsid w:val="00A64345"/>
    <w:rsid w:val="00A65AED"/>
    <w:rsid w:val="00A666F0"/>
    <w:rsid w:val="00A729E2"/>
    <w:rsid w:val="00A7309A"/>
    <w:rsid w:val="00A74297"/>
    <w:rsid w:val="00A76124"/>
    <w:rsid w:val="00A76F31"/>
    <w:rsid w:val="00A776EA"/>
    <w:rsid w:val="00A77866"/>
    <w:rsid w:val="00A77B7F"/>
    <w:rsid w:val="00A806A2"/>
    <w:rsid w:val="00A82113"/>
    <w:rsid w:val="00A821AC"/>
    <w:rsid w:val="00A82FAC"/>
    <w:rsid w:val="00A85427"/>
    <w:rsid w:val="00A87008"/>
    <w:rsid w:val="00A91592"/>
    <w:rsid w:val="00A92701"/>
    <w:rsid w:val="00A941B7"/>
    <w:rsid w:val="00A94D19"/>
    <w:rsid w:val="00A95383"/>
    <w:rsid w:val="00A973B2"/>
    <w:rsid w:val="00AA11D8"/>
    <w:rsid w:val="00AA2489"/>
    <w:rsid w:val="00AA3ABB"/>
    <w:rsid w:val="00AA586D"/>
    <w:rsid w:val="00AA6B43"/>
    <w:rsid w:val="00AA6F25"/>
    <w:rsid w:val="00AB0408"/>
    <w:rsid w:val="00AB574F"/>
    <w:rsid w:val="00AB6482"/>
    <w:rsid w:val="00AC2231"/>
    <w:rsid w:val="00AC34B6"/>
    <w:rsid w:val="00AC6186"/>
    <w:rsid w:val="00AC6726"/>
    <w:rsid w:val="00AC67F3"/>
    <w:rsid w:val="00AC6BA6"/>
    <w:rsid w:val="00AD098B"/>
    <w:rsid w:val="00AD0D10"/>
    <w:rsid w:val="00AD1A1E"/>
    <w:rsid w:val="00AD67CC"/>
    <w:rsid w:val="00AD70EE"/>
    <w:rsid w:val="00AE0401"/>
    <w:rsid w:val="00AE40A3"/>
    <w:rsid w:val="00AE7CED"/>
    <w:rsid w:val="00AE7ED6"/>
    <w:rsid w:val="00AF07DE"/>
    <w:rsid w:val="00AF23B1"/>
    <w:rsid w:val="00AF3F54"/>
    <w:rsid w:val="00AF5373"/>
    <w:rsid w:val="00AF6FC3"/>
    <w:rsid w:val="00AF772D"/>
    <w:rsid w:val="00AF77BF"/>
    <w:rsid w:val="00AF7F02"/>
    <w:rsid w:val="00B01DD3"/>
    <w:rsid w:val="00B028C5"/>
    <w:rsid w:val="00B03B71"/>
    <w:rsid w:val="00B042D4"/>
    <w:rsid w:val="00B054C8"/>
    <w:rsid w:val="00B069A7"/>
    <w:rsid w:val="00B07ACA"/>
    <w:rsid w:val="00B1007B"/>
    <w:rsid w:val="00B1264F"/>
    <w:rsid w:val="00B171A9"/>
    <w:rsid w:val="00B21542"/>
    <w:rsid w:val="00B21F9F"/>
    <w:rsid w:val="00B2314F"/>
    <w:rsid w:val="00B23B1B"/>
    <w:rsid w:val="00B2567A"/>
    <w:rsid w:val="00B275AD"/>
    <w:rsid w:val="00B27D7D"/>
    <w:rsid w:val="00B326C7"/>
    <w:rsid w:val="00B33258"/>
    <w:rsid w:val="00B34458"/>
    <w:rsid w:val="00B37D78"/>
    <w:rsid w:val="00B41C20"/>
    <w:rsid w:val="00B46167"/>
    <w:rsid w:val="00B46798"/>
    <w:rsid w:val="00B469A6"/>
    <w:rsid w:val="00B50480"/>
    <w:rsid w:val="00B5097A"/>
    <w:rsid w:val="00B51294"/>
    <w:rsid w:val="00B5148C"/>
    <w:rsid w:val="00B522FC"/>
    <w:rsid w:val="00B52B6D"/>
    <w:rsid w:val="00B53A19"/>
    <w:rsid w:val="00B53A66"/>
    <w:rsid w:val="00B53BF4"/>
    <w:rsid w:val="00B541F1"/>
    <w:rsid w:val="00B5459A"/>
    <w:rsid w:val="00B55F07"/>
    <w:rsid w:val="00B5669A"/>
    <w:rsid w:val="00B63179"/>
    <w:rsid w:val="00B728A5"/>
    <w:rsid w:val="00B76DAA"/>
    <w:rsid w:val="00B77AA6"/>
    <w:rsid w:val="00B80020"/>
    <w:rsid w:val="00B813CC"/>
    <w:rsid w:val="00B81AC1"/>
    <w:rsid w:val="00B83DDB"/>
    <w:rsid w:val="00B85907"/>
    <w:rsid w:val="00B864FF"/>
    <w:rsid w:val="00B869E1"/>
    <w:rsid w:val="00B907FE"/>
    <w:rsid w:val="00B92045"/>
    <w:rsid w:val="00B92A00"/>
    <w:rsid w:val="00B964A9"/>
    <w:rsid w:val="00B96AF2"/>
    <w:rsid w:val="00BA0444"/>
    <w:rsid w:val="00BA2638"/>
    <w:rsid w:val="00BA7872"/>
    <w:rsid w:val="00BA7C73"/>
    <w:rsid w:val="00BB1EE8"/>
    <w:rsid w:val="00BB2776"/>
    <w:rsid w:val="00BB3626"/>
    <w:rsid w:val="00BB374C"/>
    <w:rsid w:val="00BB3A0B"/>
    <w:rsid w:val="00BB4023"/>
    <w:rsid w:val="00BB51A2"/>
    <w:rsid w:val="00BB5F10"/>
    <w:rsid w:val="00BB6A8C"/>
    <w:rsid w:val="00BB6F14"/>
    <w:rsid w:val="00BB7C32"/>
    <w:rsid w:val="00BB7EBB"/>
    <w:rsid w:val="00BC053D"/>
    <w:rsid w:val="00BC0FF6"/>
    <w:rsid w:val="00BC1337"/>
    <w:rsid w:val="00BC1505"/>
    <w:rsid w:val="00BC1E75"/>
    <w:rsid w:val="00BC215F"/>
    <w:rsid w:val="00BC2D19"/>
    <w:rsid w:val="00BC309F"/>
    <w:rsid w:val="00BC3A8D"/>
    <w:rsid w:val="00BC4055"/>
    <w:rsid w:val="00BC44CB"/>
    <w:rsid w:val="00BC4674"/>
    <w:rsid w:val="00BC4A9D"/>
    <w:rsid w:val="00BC5AEB"/>
    <w:rsid w:val="00BC6AE8"/>
    <w:rsid w:val="00BD2108"/>
    <w:rsid w:val="00BD2761"/>
    <w:rsid w:val="00BD4766"/>
    <w:rsid w:val="00BD4B58"/>
    <w:rsid w:val="00BD5265"/>
    <w:rsid w:val="00BE18AC"/>
    <w:rsid w:val="00BE2334"/>
    <w:rsid w:val="00BE2AE2"/>
    <w:rsid w:val="00BE34DC"/>
    <w:rsid w:val="00BE5FB9"/>
    <w:rsid w:val="00BE62B1"/>
    <w:rsid w:val="00BE6A28"/>
    <w:rsid w:val="00BE6B7A"/>
    <w:rsid w:val="00BF00CF"/>
    <w:rsid w:val="00BF0288"/>
    <w:rsid w:val="00BF19A2"/>
    <w:rsid w:val="00BF239C"/>
    <w:rsid w:val="00BF68F9"/>
    <w:rsid w:val="00BF70B1"/>
    <w:rsid w:val="00C00DE5"/>
    <w:rsid w:val="00C02155"/>
    <w:rsid w:val="00C02D8B"/>
    <w:rsid w:val="00C049DD"/>
    <w:rsid w:val="00C06814"/>
    <w:rsid w:val="00C075D7"/>
    <w:rsid w:val="00C20D6C"/>
    <w:rsid w:val="00C21997"/>
    <w:rsid w:val="00C23117"/>
    <w:rsid w:val="00C236D3"/>
    <w:rsid w:val="00C24CA0"/>
    <w:rsid w:val="00C25B1F"/>
    <w:rsid w:val="00C34278"/>
    <w:rsid w:val="00C35667"/>
    <w:rsid w:val="00C35C10"/>
    <w:rsid w:val="00C36D3B"/>
    <w:rsid w:val="00C37F86"/>
    <w:rsid w:val="00C40026"/>
    <w:rsid w:val="00C409D3"/>
    <w:rsid w:val="00C40BD7"/>
    <w:rsid w:val="00C41867"/>
    <w:rsid w:val="00C4254F"/>
    <w:rsid w:val="00C43C21"/>
    <w:rsid w:val="00C43D26"/>
    <w:rsid w:val="00C452B4"/>
    <w:rsid w:val="00C45477"/>
    <w:rsid w:val="00C457B7"/>
    <w:rsid w:val="00C466BC"/>
    <w:rsid w:val="00C466E6"/>
    <w:rsid w:val="00C47005"/>
    <w:rsid w:val="00C52854"/>
    <w:rsid w:val="00C544F6"/>
    <w:rsid w:val="00C54EBA"/>
    <w:rsid w:val="00C565B1"/>
    <w:rsid w:val="00C5751D"/>
    <w:rsid w:val="00C57E4E"/>
    <w:rsid w:val="00C60232"/>
    <w:rsid w:val="00C60F54"/>
    <w:rsid w:val="00C61DD3"/>
    <w:rsid w:val="00C62B67"/>
    <w:rsid w:val="00C6345A"/>
    <w:rsid w:val="00C63AEF"/>
    <w:rsid w:val="00C64C62"/>
    <w:rsid w:val="00C66F9E"/>
    <w:rsid w:val="00C67665"/>
    <w:rsid w:val="00C677DE"/>
    <w:rsid w:val="00C7020B"/>
    <w:rsid w:val="00C70600"/>
    <w:rsid w:val="00C7087F"/>
    <w:rsid w:val="00C71765"/>
    <w:rsid w:val="00C7392A"/>
    <w:rsid w:val="00C74C20"/>
    <w:rsid w:val="00C76046"/>
    <w:rsid w:val="00C7650E"/>
    <w:rsid w:val="00C7654B"/>
    <w:rsid w:val="00C76875"/>
    <w:rsid w:val="00C77F99"/>
    <w:rsid w:val="00C804C5"/>
    <w:rsid w:val="00C826BA"/>
    <w:rsid w:val="00C8372C"/>
    <w:rsid w:val="00C83F40"/>
    <w:rsid w:val="00C85D9E"/>
    <w:rsid w:val="00C86A32"/>
    <w:rsid w:val="00C86B45"/>
    <w:rsid w:val="00C902A5"/>
    <w:rsid w:val="00C91128"/>
    <w:rsid w:val="00C917F7"/>
    <w:rsid w:val="00C92F37"/>
    <w:rsid w:val="00C9391A"/>
    <w:rsid w:val="00C95F82"/>
    <w:rsid w:val="00C961D8"/>
    <w:rsid w:val="00C97233"/>
    <w:rsid w:val="00C976BD"/>
    <w:rsid w:val="00CA091E"/>
    <w:rsid w:val="00CA0BDE"/>
    <w:rsid w:val="00CA3833"/>
    <w:rsid w:val="00CA40DD"/>
    <w:rsid w:val="00CA43C0"/>
    <w:rsid w:val="00CA5A00"/>
    <w:rsid w:val="00CA625B"/>
    <w:rsid w:val="00CA6262"/>
    <w:rsid w:val="00CA6D78"/>
    <w:rsid w:val="00CA7696"/>
    <w:rsid w:val="00CB0F9B"/>
    <w:rsid w:val="00CB2B4C"/>
    <w:rsid w:val="00CB37E8"/>
    <w:rsid w:val="00CB5607"/>
    <w:rsid w:val="00CB5E9D"/>
    <w:rsid w:val="00CB7370"/>
    <w:rsid w:val="00CC1214"/>
    <w:rsid w:val="00CC176C"/>
    <w:rsid w:val="00CC1F14"/>
    <w:rsid w:val="00CC2F8F"/>
    <w:rsid w:val="00CC7079"/>
    <w:rsid w:val="00CD1334"/>
    <w:rsid w:val="00CD6BBE"/>
    <w:rsid w:val="00CE015A"/>
    <w:rsid w:val="00CE2A08"/>
    <w:rsid w:val="00CE3348"/>
    <w:rsid w:val="00CE4BB5"/>
    <w:rsid w:val="00CE50F5"/>
    <w:rsid w:val="00CE5B72"/>
    <w:rsid w:val="00CE76E5"/>
    <w:rsid w:val="00CF07CF"/>
    <w:rsid w:val="00CF09C5"/>
    <w:rsid w:val="00CF1990"/>
    <w:rsid w:val="00CF239D"/>
    <w:rsid w:val="00CF7823"/>
    <w:rsid w:val="00CF7E60"/>
    <w:rsid w:val="00D00DD9"/>
    <w:rsid w:val="00D01AF8"/>
    <w:rsid w:val="00D0390A"/>
    <w:rsid w:val="00D05525"/>
    <w:rsid w:val="00D06E67"/>
    <w:rsid w:val="00D1030F"/>
    <w:rsid w:val="00D10FE1"/>
    <w:rsid w:val="00D12331"/>
    <w:rsid w:val="00D1451F"/>
    <w:rsid w:val="00D148D6"/>
    <w:rsid w:val="00D15995"/>
    <w:rsid w:val="00D17251"/>
    <w:rsid w:val="00D17312"/>
    <w:rsid w:val="00D17388"/>
    <w:rsid w:val="00D17CD3"/>
    <w:rsid w:val="00D23841"/>
    <w:rsid w:val="00D23BFC"/>
    <w:rsid w:val="00D249CC"/>
    <w:rsid w:val="00D25AB8"/>
    <w:rsid w:val="00D25B31"/>
    <w:rsid w:val="00D260FD"/>
    <w:rsid w:val="00D26D4E"/>
    <w:rsid w:val="00D2770D"/>
    <w:rsid w:val="00D2799C"/>
    <w:rsid w:val="00D2799D"/>
    <w:rsid w:val="00D305E0"/>
    <w:rsid w:val="00D31050"/>
    <w:rsid w:val="00D3154B"/>
    <w:rsid w:val="00D32010"/>
    <w:rsid w:val="00D32ADC"/>
    <w:rsid w:val="00D33B6E"/>
    <w:rsid w:val="00D33DC0"/>
    <w:rsid w:val="00D342AC"/>
    <w:rsid w:val="00D345DB"/>
    <w:rsid w:val="00D3634E"/>
    <w:rsid w:val="00D36ADF"/>
    <w:rsid w:val="00D37566"/>
    <w:rsid w:val="00D37C0E"/>
    <w:rsid w:val="00D42748"/>
    <w:rsid w:val="00D42780"/>
    <w:rsid w:val="00D440F7"/>
    <w:rsid w:val="00D46286"/>
    <w:rsid w:val="00D4657A"/>
    <w:rsid w:val="00D46DF2"/>
    <w:rsid w:val="00D47570"/>
    <w:rsid w:val="00D47B1B"/>
    <w:rsid w:val="00D523B5"/>
    <w:rsid w:val="00D5346B"/>
    <w:rsid w:val="00D5627A"/>
    <w:rsid w:val="00D60321"/>
    <w:rsid w:val="00D603BC"/>
    <w:rsid w:val="00D60DEB"/>
    <w:rsid w:val="00D62DA4"/>
    <w:rsid w:val="00D62DA9"/>
    <w:rsid w:val="00D633E2"/>
    <w:rsid w:val="00D63F82"/>
    <w:rsid w:val="00D65B85"/>
    <w:rsid w:val="00D66942"/>
    <w:rsid w:val="00D70D69"/>
    <w:rsid w:val="00D70F1F"/>
    <w:rsid w:val="00D73929"/>
    <w:rsid w:val="00D750CF"/>
    <w:rsid w:val="00D75393"/>
    <w:rsid w:val="00D756C0"/>
    <w:rsid w:val="00D75A19"/>
    <w:rsid w:val="00D769F3"/>
    <w:rsid w:val="00D77B2F"/>
    <w:rsid w:val="00D77D9C"/>
    <w:rsid w:val="00D822BA"/>
    <w:rsid w:val="00D83EF2"/>
    <w:rsid w:val="00D85C7A"/>
    <w:rsid w:val="00D8610D"/>
    <w:rsid w:val="00D86900"/>
    <w:rsid w:val="00D869C2"/>
    <w:rsid w:val="00D91586"/>
    <w:rsid w:val="00D9248F"/>
    <w:rsid w:val="00D92C2D"/>
    <w:rsid w:val="00D952BB"/>
    <w:rsid w:val="00D97FCC"/>
    <w:rsid w:val="00DA020E"/>
    <w:rsid w:val="00DA05D9"/>
    <w:rsid w:val="00DA210F"/>
    <w:rsid w:val="00DA3E44"/>
    <w:rsid w:val="00DA3F91"/>
    <w:rsid w:val="00DA4F2F"/>
    <w:rsid w:val="00DA7BBC"/>
    <w:rsid w:val="00DB2BBB"/>
    <w:rsid w:val="00DB3C0B"/>
    <w:rsid w:val="00DB725F"/>
    <w:rsid w:val="00DC1D21"/>
    <w:rsid w:val="00DC23B5"/>
    <w:rsid w:val="00DC2553"/>
    <w:rsid w:val="00DC4850"/>
    <w:rsid w:val="00DC4B8B"/>
    <w:rsid w:val="00DD0D40"/>
    <w:rsid w:val="00DD0F84"/>
    <w:rsid w:val="00DD1F61"/>
    <w:rsid w:val="00DE00A3"/>
    <w:rsid w:val="00DE07C4"/>
    <w:rsid w:val="00DE0D2D"/>
    <w:rsid w:val="00DE1082"/>
    <w:rsid w:val="00DE202D"/>
    <w:rsid w:val="00DE288D"/>
    <w:rsid w:val="00DE43A4"/>
    <w:rsid w:val="00DE4E19"/>
    <w:rsid w:val="00DE55AA"/>
    <w:rsid w:val="00DE6097"/>
    <w:rsid w:val="00DE6B9C"/>
    <w:rsid w:val="00DE7159"/>
    <w:rsid w:val="00DF0087"/>
    <w:rsid w:val="00DF2A21"/>
    <w:rsid w:val="00DF3533"/>
    <w:rsid w:val="00DF5962"/>
    <w:rsid w:val="00DF61C9"/>
    <w:rsid w:val="00DF7C19"/>
    <w:rsid w:val="00DF7F99"/>
    <w:rsid w:val="00E00EAA"/>
    <w:rsid w:val="00E0297C"/>
    <w:rsid w:val="00E02B19"/>
    <w:rsid w:val="00E03A5E"/>
    <w:rsid w:val="00E04F0B"/>
    <w:rsid w:val="00E06FC3"/>
    <w:rsid w:val="00E07DF0"/>
    <w:rsid w:val="00E10013"/>
    <w:rsid w:val="00E11968"/>
    <w:rsid w:val="00E135D9"/>
    <w:rsid w:val="00E14978"/>
    <w:rsid w:val="00E157F6"/>
    <w:rsid w:val="00E17022"/>
    <w:rsid w:val="00E17991"/>
    <w:rsid w:val="00E2064A"/>
    <w:rsid w:val="00E209B3"/>
    <w:rsid w:val="00E22319"/>
    <w:rsid w:val="00E229E0"/>
    <w:rsid w:val="00E22D4B"/>
    <w:rsid w:val="00E24890"/>
    <w:rsid w:val="00E32C04"/>
    <w:rsid w:val="00E32CC4"/>
    <w:rsid w:val="00E355E9"/>
    <w:rsid w:val="00E35EDA"/>
    <w:rsid w:val="00E35F0F"/>
    <w:rsid w:val="00E37599"/>
    <w:rsid w:val="00E41568"/>
    <w:rsid w:val="00E4311F"/>
    <w:rsid w:val="00E43525"/>
    <w:rsid w:val="00E44798"/>
    <w:rsid w:val="00E44B3B"/>
    <w:rsid w:val="00E50744"/>
    <w:rsid w:val="00E520EA"/>
    <w:rsid w:val="00E5343B"/>
    <w:rsid w:val="00E53B42"/>
    <w:rsid w:val="00E543DC"/>
    <w:rsid w:val="00E547B0"/>
    <w:rsid w:val="00E56A35"/>
    <w:rsid w:val="00E61459"/>
    <w:rsid w:val="00E61DBE"/>
    <w:rsid w:val="00E620EC"/>
    <w:rsid w:val="00E6356D"/>
    <w:rsid w:val="00E64EDD"/>
    <w:rsid w:val="00E65222"/>
    <w:rsid w:val="00E655AB"/>
    <w:rsid w:val="00E660DA"/>
    <w:rsid w:val="00E712F1"/>
    <w:rsid w:val="00E712FE"/>
    <w:rsid w:val="00E72F68"/>
    <w:rsid w:val="00E74183"/>
    <w:rsid w:val="00E7742F"/>
    <w:rsid w:val="00E77C51"/>
    <w:rsid w:val="00E81BAD"/>
    <w:rsid w:val="00E82488"/>
    <w:rsid w:val="00E825D5"/>
    <w:rsid w:val="00E828A2"/>
    <w:rsid w:val="00E82FB5"/>
    <w:rsid w:val="00E83212"/>
    <w:rsid w:val="00E847ED"/>
    <w:rsid w:val="00E84A63"/>
    <w:rsid w:val="00E85251"/>
    <w:rsid w:val="00E85723"/>
    <w:rsid w:val="00E86BE8"/>
    <w:rsid w:val="00E86F95"/>
    <w:rsid w:val="00E873D7"/>
    <w:rsid w:val="00E903C3"/>
    <w:rsid w:val="00E92868"/>
    <w:rsid w:val="00E94300"/>
    <w:rsid w:val="00E94745"/>
    <w:rsid w:val="00E94C8A"/>
    <w:rsid w:val="00E95C8C"/>
    <w:rsid w:val="00EA1070"/>
    <w:rsid w:val="00EA2045"/>
    <w:rsid w:val="00EA32B5"/>
    <w:rsid w:val="00EA4EAE"/>
    <w:rsid w:val="00EA5CBA"/>
    <w:rsid w:val="00EA6E1D"/>
    <w:rsid w:val="00EB3BD6"/>
    <w:rsid w:val="00EB3D17"/>
    <w:rsid w:val="00EB4090"/>
    <w:rsid w:val="00EB47BF"/>
    <w:rsid w:val="00EB54D6"/>
    <w:rsid w:val="00EB5C7A"/>
    <w:rsid w:val="00EB5FD0"/>
    <w:rsid w:val="00EC12B1"/>
    <w:rsid w:val="00EC13B7"/>
    <w:rsid w:val="00EC17AB"/>
    <w:rsid w:val="00EC27F5"/>
    <w:rsid w:val="00EC43FA"/>
    <w:rsid w:val="00ED0D44"/>
    <w:rsid w:val="00ED0F8C"/>
    <w:rsid w:val="00ED1039"/>
    <w:rsid w:val="00ED2AD9"/>
    <w:rsid w:val="00ED52E9"/>
    <w:rsid w:val="00ED6A2F"/>
    <w:rsid w:val="00ED712C"/>
    <w:rsid w:val="00EE0EED"/>
    <w:rsid w:val="00EE106E"/>
    <w:rsid w:val="00EE19E1"/>
    <w:rsid w:val="00EE1A04"/>
    <w:rsid w:val="00EE1DB8"/>
    <w:rsid w:val="00EE4840"/>
    <w:rsid w:val="00EE5576"/>
    <w:rsid w:val="00EE639A"/>
    <w:rsid w:val="00EF0838"/>
    <w:rsid w:val="00EF143A"/>
    <w:rsid w:val="00EF2689"/>
    <w:rsid w:val="00EF2ADF"/>
    <w:rsid w:val="00EF3377"/>
    <w:rsid w:val="00EF42D0"/>
    <w:rsid w:val="00EF45BD"/>
    <w:rsid w:val="00EF5379"/>
    <w:rsid w:val="00EF5E22"/>
    <w:rsid w:val="00EF6F7C"/>
    <w:rsid w:val="00EF7253"/>
    <w:rsid w:val="00F007CE"/>
    <w:rsid w:val="00F01868"/>
    <w:rsid w:val="00F01A9B"/>
    <w:rsid w:val="00F01B3D"/>
    <w:rsid w:val="00F02972"/>
    <w:rsid w:val="00F05D58"/>
    <w:rsid w:val="00F110AE"/>
    <w:rsid w:val="00F15F00"/>
    <w:rsid w:val="00F1685F"/>
    <w:rsid w:val="00F17908"/>
    <w:rsid w:val="00F17F26"/>
    <w:rsid w:val="00F20A38"/>
    <w:rsid w:val="00F20BD6"/>
    <w:rsid w:val="00F20C36"/>
    <w:rsid w:val="00F21AA2"/>
    <w:rsid w:val="00F2350E"/>
    <w:rsid w:val="00F23F31"/>
    <w:rsid w:val="00F24C19"/>
    <w:rsid w:val="00F273F3"/>
    <w:rsid w:val="00F305B2"/>
    <w:rsid w:val="00F32C64"/>
    <w:rsid w:val="00F337FE"/>
    <w:rsid w:val="00F3413C"/>
    <w:rsid w:val="00F341CC"/>
    <w:rsid w:val="00F345F2"/>
    <w:rsid w:val="00F348D3"/>
    <w:rsid w:val="00F351D6"/>
    <w:rsid w:val="00F367FE"/>
    <w:rsid w:val="00F40305"/>
    <w:rsid w:val="00F40ABC"/>
    <w:rsid w:val="00F40C4E"/>
    <w:rsid w:val="00F41F54"/>
    <w:rsid w:val="00F4269A"/>
    <w:rsid w:val="00F448FB"/>
    <w:rsid w:val="00F45BF4"/>
    <w:rsid w:val="00F5070D"/>
    <w:rsid w:val="00F50763"/>
    <w:rsid w:val="00F50E85"/>
    <w:rsid w:val="00F5131A"/>
    <w:rsid w:val="00F53C20"/>
    <w:rsid w:val="00F54DED"/>
    <w:rsid w:val="00F559F6"/>
    <w:rsid w:val="00F55B3F"/>
    <w:rsid w:val="00F56D47"/>
    <w:rsid w:val="00F57D13"/>
    <w:rsid w:val="00F57E3A"/>
    <w:rsid w:val="00F61023"/>
    <w:rsid w:val="00F6135A"/>
    <w:rsid w:val="00F614F6"/>
    <w:rsid w:val="00F63674"/>
    <w:rsid w:val="00F66A78"/>
    <w:rsid w:val="00F67400"/>
    <w:rsid w:val="00F67E81"/>
    <w:rsid w:val="00F7287E"/>
    <w:rsid w:val="00F72DD2"/>
    <w:rsid w:val="00F73E90"/>
    <w:rsid w:val="00F7555F"/>
    <w:rsid w:val="00F76D7F"/>
    <w:rsid w:val="00F77F95"/>
    <w:rsid w:val="00F81B75"/>
    <w:rsid w:val="00F8706E"/>
    <w:rsid w:val="00F87547"/>
    <w:rsid w:val="00F90488"/>
    <w:rsid w:val="00F91716"/>
    <w:rsid w:val="00F9240D"/>
    <w:rsid w:val="00F9344A"/>
    <w:rsid w:val="00F937CF"/>
    <w:rsid w:val="00F93EBE"/>
    <w:rsid w:val="00F94A77"/>
    <w:rsid w:val="00F94D08"/>
    <w:rsid w:val="00F95FFC"/>
    <w:rsid w:val="00F974B7"/>
    <w:rsid w:val="00F97924"/>
    <w:rsid w:val="00FA04EF"/>
    <w:rsid w:val="00FA177B"/>
    <w:rsid w:val="00FA1798"/>
    <w:rsid w:val="00FA2C50"/>
    <w:rsid w:val="00FA4581"/>
    <w:rsid w:val="00FA646C"/>
    <w:rsid w:val="00FA75C1"/>
    <w:rsid w:val="00FB0704"/>
    <w:rsid w:val="00FB0C93"/>
    <w:rsid w:val="00FB2DD4"/>
    <w:rsid w:val="00FB4E8A"/>
    <w:rsid w:val="00FB54A4"/>
    <w:rsid w:val="00FB7C7E"/>
    <w:rsid w:val="00FC1FA0"/>
    <w:rsid w:val="00FC350B"/>
    <w:rsid w:val="00FC4BD6"/>
    <w:rsid w:val="00FD03DE"/>
    <w:rsid w:val="00FD0A09"/>
    <w:rsid w:val="00FD1E6B"/>
    <w:rsid w:val="00FD265A"/>
    <w:rsid w:val="00FD2AD7"/>
    <w:rsid w:val="00FD2B2A"/>
    <w:rsid w:val="00FD3D9A"/>
    <w:rsid w:val="00FD5625"/>
    <w:rsid w:val="00FD584D"/>
    <w:rsid w:val="00FD65A9"/>
    <w:rsid w:val="00FD6926"/>
    <w:rsid w:val="00FD69A5"/>
    <w:rsid w:val="00FE107B"/>
    <w:rsid w:val="00FE33C3"/>
    <w:rsid w:val="00FE3B85"/>
    <w:rsid w:val="00FE456B"/>
    <w:rsid w:val="00FE5809"/>
    <w:rsid w:val="00FE63F5"/>
    <w:rsid w:val="00FE67F9"/>
    <w:rsid w:val="00FE7C15"/>
    <w:rsid w:val="00FF035E"/>
    <w:rsid w:val="00FF120C"/>
    <w:rsid w:val="00FF25BA"/>
    <w:rsid w:val="00FF2E66"/>
    <w:rsid w:val="00FF4C75"/>
    <w:rsid w:val="00FF52EC"/>
    <w:rsid w:val="00FF73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30CF4"/>
  <w15:chartTrackingRefBased/>
  <w15:docId w15:val="{0E3B0C94-2F40-433B-B8AA-79C47BDA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383"/>
    <w:rPr>
      <w:lang w:eastAsia="en-US"/>
    </w:rPr>
  </w:style>
  <w:style w:type="paragraph" w:styleId="Balk3">
    <w:name w:val="heading 3"/>
    <w:basedOn w:val="Normal"/>
    <w:next w:val="Normal"/>
    <w:link w:val="Balk3Char"/>
    <w:uiPriority w:val="9"/>
    <w:semiHidden/>
    <w:unhideWhenUsed/>
    <w:qFormat/>
    <w:rsid w:val="00167B47"/>
    <w:pPr>
      <w:keepNext/>
      <w:spacing w:before="240" w:after="60"/>
      <w:outlineLvl w:val="2"/>
    </w:pPr>
    <w:rPr>
      <w:rFonts w:ascii="Calibri Light" w:hAnsi="Calibri Light"/>
      <w:b/>
      <w:bCs/>
      <w:sz w:val="26"/>
      <w:szCs w:val="26"/>
      <w:lang w:val="x-none"/>
    </w:rPr>
  </w:style>
  <w:style w:type="paragraph" w:styleId="Balk4">
    <w:name w:val="heading 4"/>
    <w:basedOn w:val="Normal"/>
    <w:next w:val="Normal"/>
    <w:link w:val="Balk4Char"/>
    <w:uiPriority w:val="9"/>
    <w:semiHidden/>
    <w:unhideWhenUsed/>
    <w:qFormat/>
    <w:rsid w:val="005F66C2"/>
    <w:pPr>
      <w:keepNext/>
      <w:keepLines/>
      <w:spacing w:before="40"/>
      <w:outlineLvl w:val="3"/>
    </w:pPr>
    <w:rPr>
      <w:rFonts w:asciiTheme="majorHAnsi" w:eastAsiaTheme="majorEastAsia" w:hAnsiTheme="majorHAnsi" w:cstheme="majorBidi"/>
      <w:i/>
      <w:iCs/>
      <w:color w:val="2F5496" w:themeColor="accent1" w:themeShade="BF"/>
    </w:rPr>
  </w:style>
  <w:style w:type="paragraph" w:styleId="Balk5">
    <w:name w:val="heading 5"/>
    <w:aliases w:val="Level 3 - i"/>
    <w:basedOn w:val="Normal"/>
    <w:next w:val="GvdeMetni"/>
    <w:link w:val="Balk5Char"/>
    <w:qFormat/>
    <w:rsid w:val="0095069F"/>
    <w:pPr>
      <w:keepNext/>
      <w:keepLines/>
      <w:spacing w:after="40"/>
      <w:outlineLvl w:val="4"/>
    </w:pPr>
    <w:rPr>
      <w:rFonts w:ascii="Georgia" w:eastAsia="Arial" w:hAnsi="Georgia"/>
      <w:color w:val="DC6900"/>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CB5E9D"/>
    <w:pPr>
      <w:tabs>
        <w:tab w:val="center" w:pos="4536"/>
        <w:tab w:val="right" w:pos="9072"/>
      </w:tabs>
    </w:pPr>
  </w:style>
  <w:style w:type="paragraph" w:styleId="AltBilgi">
    <w:name w:val="footer"/>
    <w:basedOn w:val="Normal"/>
    <w:rsid w:val="00CB5E9D"/>
    <w:pPr>
      <w:tabs>
        <w:tab w:val="center" w:pos="4536"/>
        <w:tab w:val="right" w:pos="9072"/>
      </w:tabs>
    </w:pPr>
  </w:style>
  <w:style w:type="paragraph" w:styleId="BalonMetni">
    <w:name w:val="Balloon Text"/>
    <w:basedOn w:val="Normal"/>
    <w:semiHidden/>
    <w:rsid w:val="00DF7C19"/>
    <w:rPr>
      <w:rFonts w:ascii="Tahoma" w:hAnsi="Tahoma" w:cs="Tahoma"/>
      <w:sz w:val="16"/>
      <w:szCs w:val="16"/>
    </w:rPr>
  </w:style>
  <w:style w:type="paragraph" w:customStyle="1" w:styleId="CharCharChar1Char">
    <w:name w:val="Char Char Char1 Char"/>
    <w:basedOn w:val="Normal"/>
    <w:rsid w:val="00B41C20"/>
    <w:pPr>
      <w:spacing w:after="160" w:line="240" w:lineRule="exact"/>
    </w:pPr>
    <w:rPr>
      <w:rFonts w:ascii="Verdana" w:hAnsi="Verdana"/>
      <w:lang w:val="en-US"/>
    </w:rPr>
  </w:style>
  <w:style w:type="paragraph" w:styleId="GvdeMetni2">
    <w:name w:val="Body Text 2"/>
    <w:basedOn w:val="Normal"/>
    <w:rsid w:val="00023C26"/>
    <w:pPr>
      <w:jc w:val="both"/>
    </w:pPr>
    <w:rPr>
      <w:rFonts w:ascii="Arial" w:hAnsi="Arial"/>
      <w:sz w:val="24"/>
      <w:lang w:val="en-AU" w:eastAsia="tr-TR"/>
    </w:rPr>
  </w:style>
  <w:style w:type="paragraph" w:customStyle="1" w:styleId="Char">
    <w:name w:val="Char"/>
    <w:basedOn w:val="Normal"/>
    <w:rsid w:val="00023C26"/>
    <w:pPr>
      <w:spacing w:after="160" w:line="240" w:lineRule="exact"/>
    </w:pPr>
    <w:rPr>
      <w:rFonts w:ascii="Verdana" w:hAnsi="Verdana"/>
      <w:lang w:val="en-US"/>
    </w:rPr>
  </w:style>
  <w:style w:type="paragraph" w:customStyle="1" w:styleId="Char1">
    <w:name w:val="Char1"/>
    <w:basedOn w:val="Normal"/>
    <w:rsid w:val="00793A31"/>
    <w:pPr>
      <w:spacing w:after="160" w:line="240" w:lineRule="exact"/>
    </w:pPr>
    <w:rPr>
      <w:rFonts w:ascii="Verdana" w:hAnsi="Verdana"/>
      <w:lang w:val="en-US"/>
    </w:rPr>
  </w:style>
  <w:style w:type="numbering" w:customStyle="1" w:styleId="Style2">
    <w:name w:val="Style2"/>
    <w:rsid w:val="00CA091E"/>
    <w:pPr>
      <w:numPr>
        <w:numId w:val="1"/>
      </w:numPr>
    </w:pPr>
  </w:style>
  <w:style w:type="paragraph" w:customStyle="1" w:styleId="CharCharChar">
    <w:name w:val="Char Char Char"/>
    <w:basedOn w:val="Normal"/>
    <w:rsid w:val="0008528D"/>
    <w:pPr>
      <w:spacing w:after="160" w:line="240" w:lineRule="exact"/>
    </w:pPr>
    <w:rPr>
      <w:rFonts w:ascii="Verdana" w:hAnsi="Verdana"/>
      <w:lang w:val="en-US"/>
    </w:rPr>
  </w:style>
  <w:style w:type="paragraph" w:styleId="NormalWeb">
    <w:name w:val="Normal (Web)"/>
    <w:basedOn w:val="Normal"/>
    <w:rsid w:val="00B2314F"/>
    <w:pPr>
      <w:spacing w:before="100" w:beforeAutospacing="1" w:after="100" w:afterAutospacing="1"/>
    </w:pPr>
    <w:rPr>
      <w:rFonts w:eastAsia="SimSun"/>
      <w:sz w:val="24"/>
      <w:szCs w:val="24"/>
      <w:lang w:eastAsia="zh-CN"/>
    </w:rPr>
  </w:style>
  <w:style w:type="character" w:customStyle="1" w:styleId="apple-converted-space">
    <w:name w:val="apple-converted-space"/>
    <w:basedOn w:val="VarsaylanParagrafYazTipi"/>
    <w:rsid w:val="00DB3C0B"/>
  </w:style>
  <w:style w:type="character" w:styleId="Vurgu">
    <w:name w:val="Emphasis"/>
    <w:qFormat/>
    <w:rsid w:val="00DB3C0B"/>
    <w:rPr>
      <w:i/>
      <w:iCs/>
    </w:rPr>
  </w:style>
  <w:style w:type="character" w:customStyle="1" w:styleId="Balk5Char">
    <w:name w:val="Başlık 5 Char"/>
    <w:aliases w:val="Level 3 - i Char"/>
    <w:link w:val="Balk5"/>
    <w:locked/>
    <w:rsid w:val="0095069F"/>
    <w:rPr>
      <w:rFonts w:ascii="Georgia" w:eastAsia="Arial" w:hAnsi="Georgia"/>
      <w:color w:val="DC6900"/>
      <w:lang w:val="en-GB" w:eastAsia="en-US" w:bidi="ar-SA"/>
    </w:rPr>
  </w:style>
  <w:style w:type="paragraph" w:styleId="GvdeMetni">
    <w:name w:val="Body Text"/>
    <w:basedOn w:val="Normal"/>
    <w:link w:val="GvdeMetniChar"/>
    <w:rsid w:val="0095069F"/>
    <w:pPr>
      <w:spacing w:after="120"/>
    </w:pPr>
    <w:rPr>
      <w:lang w:val="x-none"/>
    </w:rPr>
  </w:style>
  <w:style w:type="character" w:customStyle="1" w:styleId="GvdemetniCharCharCharChar">
    <w:name w:val="Gövde metni_ Char Char Char Char"/>
    <w:link w:val="GvdemetniCharCharChar"/>
    <w:rsid w:val="00110C47"/>
    <w:rPr>
      <w:rFonts w:ascii="Calibri" w:hAnsi="Calibri"/>
      <w:sz w:val="23"/>
      <w:szCs w:val="23"/>
      <w:shd w:val="clear" w:color="auto" w:fill="FFFFFF"/>
      <w:lang w:eastAsia="en-US"/>
    </w:rPr>
  </w:style>
  <w:style w:type="paragraph" w:customStyle="1" w:styleId="GvdemetniCharCharChar">
    <w:name w:val="Gövde metni_ Char Char Char"/>
    <w:basedOn w:val="Normal"/>
    <w:link w:val="GvdemetniCharCharCharChar"/>
    <w:rsid w:val="00110C47"/>
    <w:pPr>
      <w:widowControl w:val="0"/>
      <w:shd w:val="clear" w:color="auto" w:fill="FFFFFF"/>
      <w:spacing w:line="240" w:lineRule="atLeast"/>
      <w:ind w:hanging="720"/>
    </w:pPr>
    <w:rPr>
      <w:rFonts w:ascii="Calibri" w:hAnsi="Calibri"/>
      <w:sz w:val="23"/>
      <w:szCs w:val="23"/>
      <w:lang w:val="x-none"/>
    </w:rPr>
  </w:style>
  <w:style w:type="paragraph" w:customStyle="1" w:styleId="Gvdemetni1">
    <w:name w:val="Gövde metni1"/>
    <w:basedOn w:val="Normal"/>
    <w:link w:val="Gvdemetni0"/>
    <w:rsid w:val="00110C47"/>
    <w:pPr>
      <w:widowControl w:val="0"/>
      <w:shd w:val="clear" w:color="auto" w:fill="FFFFFF"/>
      <w:spacing w:line="246" w:lineRule="exact"/>
      <w:jc w:val="both"/>
    </w:pPr>
    <w:rPr>
      <w:rFonts w:eastAsia="Courier New"/>
      <w:sz w:val="18"/>
      <w:szCs w:val="18"/>
      <w:lang w:val="x-none" w:eastAsia="zh-CN"/>
    </w:rPr>
  </w:style>
  <w:style w:type="character" w:customStyle="1" w:styleId="Gvdemetni0">
    <w:name w:val="Gövde metni_"/>
    <w:link w:val="Gvdemetni1"/>
    <w:rsid w:val="00110C47"/>
    <w:rPr>
      <w:rFonts w:eastAsia="Courier New"/>
      <w:sz w:val="18"/>
      <w:szCs w:val="18"/>
      <w:shd w:val="clear" w:color="auto" w:fill="FFFFFF"/>
      <w:lang w:eastAsia="zh-CN"/>
    </w:rPr>
  </w:style>
  <w:style w:type="character" w:styleId="Kpr">
    <w:name w:val="Hyperlink"/>
    <w:uiPriority w:val="99"/>
    <w:unhideWhenUsed/>
    <w:rsid w:val="003B4AF3"/>
    <w:rPr>
      <w:color w:val="0563C1"/>
      <w:u w:val="single"/>
    </w:rPr>
  </w:style>
  <w:style w:type="paragraph" w:customStyle="1" w:styleId="2-ortabaslk">
    <w:name w:val="2-ortabaslk"/>
    <w:basedOn w:val="Normal"/>
    <w:rsid w:val="003954B4"/>
    <w:pPr>
      <w:spacing w:before="100" w:beforeAutospacing="1" w:after="100" w:afterAutospacing="1"/>
    </w:pPr>
    <w:rPr>
      <w:sz w:val="24"/>
      <w:szCs w:val="24"/>
      <w:lang w:eastAsia="tr-TR"/>
    </w:rPr>
  </w:style>
  <w:style w:type="paragraph" w:customStyle="1" w:styleId="section1">
    <w:name w:val="section1"/>
    <w:basedOn w:val="Normal"/>
    <w:rsid w:val="003954B4"/>
    <w:pPr>
      <w:spacing w:before="100" w:beforeAutospacing="1" w:after="100" w:afterAutospacing="1"/>
    </w:pPr>
    <w:rPr>
      <w:sz w:val="24"/>
      <w:szCs w:val="24"/>
      <w:lang w:eastAsia="tr-TR"/>
    </w:rPr>
  </w:style>
  <w:style w:type="character" w:styleId="Gl">
    <w:name w:val="Strong"/>
    <w:uiPriority w:val="22"/>
    <w:qFormat/>
    <w:rsid w:val="003954B4"/>
    <w:rPr>
      <w:b/>
      <w:bCs/>
    </w:rPr>
  </w:style>
  <w:style w:type="character" w:customStyle="1" w:styleId="GvdeMetniChar">
    <w:name w:val="Gövde Metni Char"/>
    <w:link w:val="GvdeMetni"/>
    <w:rsid w:val="00BF0288"/>
    <w:rPr>
      <w:lang w:eastAsia="en-US"/>
    </w:rPr>
  </w:style>
  <w:style w:type="character" w:customStyle="1" w:styleId="Balk3Char">
    <w:name w:val="Başlık 3 Char"/>
    <w:link w:val="Balk3"/>
    <w:uiPriority w:val="9"/>
    <w:semiHidden/>
    <w:rsid w:val="00167B47"/>
    <w:rPr>
      <w:rFonts w:ascii="Calibri Light" w:eastAsia="Times New Roman" w:hAnsi="Calibri Light" w:cs="Times New Roman"/>
      <w:b/>
      <w:bCs/>
      <w:sz w:val="26"/>
      <w:szCs w:val="26"/>
      <w:lang w:eastAsia="en-US"/>
    </w:rPr>
  </w:style>
  <w:style w:type="table" w:styleId="TabloKlavuzu">
    <w:name w:val="Table Grid"/>
    <w:basedOn w:val="NormalTablo"/>
    <w:uiPriority w:val="39"/>
    <w:rsid w:val="0070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621B2"/>
    <w:pPr>
      <w:ind w:left="708"/>
    </w:pPr>
  </w:style>
  <w:style w:type="paragraph" w:styleId="AralkYok">
    <w:name w:val="No Spacing"/>
    <w:uiPriority w:val="1"/>
    <w:qFormat/>
    <w:rsid w:val="00312CA4"/>
    <w:rPr>
      <w:rFonts w:ascii="Calibri" w:eastAsia="Calibri" w:hAnsi="Calibri"/>
      <w:sz w:val="22"/>
      <w:szCs w:val="22"/>
      <w:lang w:eastAsia="en-US"/>
    </w:rPr>
  </w:style>
  <w:style w:type="character" w:styleId="zlenenKpr">
    <w:name w:val="FollowedHyperlink"/>
    <w:basedOn w:val="VarsaylanParagrafYazTipi"/>
    <w:uiPriority w:val="99"/>
    <w:semiHidden/>
    <w:unhideWhenUsed/>
    <w:rsid w:val="00C95F82"/>
    <w:rPr>
      <w:color w:val="954F72" w:themeColor="followedHyperlink"/>
      <w:u w:val="single"/>
    </w:rPr>
  </w:style>
  <w:style w:type="paragraph" w:customStyle="1" w:styleId="1BALIK">
    <w:name w:val="1.BAŞLIK"/>
    <w:basedOn w:val="Normal"/>
    <w:link w:val="1BALIKChar"/>
    <w:qFormat/>
    <w:rsid w:val="00BB5F10"/>
    <w:pPr>
      <w:spacing w:line="360" w:lineRule="auto"/>
    </w:pPr>
    <w:rPr>
      <w:b/>
      <w:sz w:val="24"/>
      <w:szCs w:val="24"/>
    </w:rPr>
  </w:style>
  <w:style w:type="paragraph" w:customStyle="1" w:styleId="2BALIK">
    <w:name w:val="2.BAŞLIK"/>
    <w:basedOn w:val="Normal"/>
    <w:link w:val="2BALIKChar"/>
    <w:autoRedefine/>
    <w:qFormat/>
    <w:rsid w:val="00A465AE"/>
    <w:pPr>
      <w:spacing w:before="360" w:after="360" w:line="360" w:lineRule="auto"/>
    </w:pPr>
    <w:rPr>
      <w:b/>
      <w:sz w:val="24"/>
      <w:szCs w:val="24"/>
    </w:rPr>
  </w:style>
  <w:style w:type="character" w:customStyle="1" w:styleId="1BALIKChar">
    <w:name w:val="1.BAŞLIK Char"/>
    <w:basedOn w:val="VarsaylanParagrafYazTipi"/>
    <w:link w:val="1BALIK"/>
    <w:rsid w:val="00BB5F10"/>
    <w:rPr>
      <w:b/>
      <w:sz w:val="24"/>
      <w:szCs w:val="24"/>
      <w:lang w:eastAsia="en-US"/>
    </w:rPr>
  </w:style>
  <w:style w:type="paragraph" w:customStyle="1" w:styleId="3BALIK">
    <w:name w:val="3.BAŞLIK"/>
    <w:basedOn w:val="Normal"/>
    <w:link w:val="3BALIKChar"/>
    <w:qFormat/>
    <w:rsid w:val="00A465AE"/>
    <w:pPr>
      <w:spacing w:before="240" w:after="240"/>
      <w:jc w:val="both"/>
    </w:pPr>
    <w:rPr>
      <w:b/>
      <w:sz w:val="24"/>
      <w:szCs w:val="24"/>
    </w:rPr>
  </w:style>
  <w:style w:type="character" w:customStyle="1" w:styleId="2BALIKChar">
    <w:name w:val="2.BAŞLIK Char"/>
    <w:basedOn w:val="VarsaylanParagrafYazTipi"/>
    <w:link w:val="2BALIK"/>
    <w:rsid w:val="00A465AE"/>
    <w:rPr>
      <w:b/>
      <w:sz w:val="24"/>
      <w:szCs w:val="24"/>
      <w:lang w:eastAsia="en-US"/>
    </w:rPr>
  </w:style>
  <w:style w:type="paragraph" w:customStyle="1" w:styleId="NORMALMETN">
    <w:name w:val="NORMAL METİN"/>
    <w:basedOn w:val="Normal"/>
    <w:link w:val="NORMALMETNChar"/>
    <w:qFormat/>
    <w:rsid w:val="00A465AE"/>
    <w:pPr>
      <w:spacing w:before="120" w:after="120"/>
      <w:jc w:val="both"/>
    </w:pPr>
    <w:rPr>
      <w:sz w:val="24"/>
    </w:rPr>
  </w:style>
  <w:style w:type="character" w:customStyle="1" w:styleId="3BALIKChar">
    <w:name w:val="3.BAŞLIK Char"/>
    <w:basedOn w:val="VarsaylanParagrafYazTipi"/>
    <w:link w:val="3BALIK"/>
    <w:rsid w:val="00A465AE"/>
    <w:rPr>
      <w:b/>
      <w:sz w:val="24"/>
      <w:szCs w:val="24"/>
      <w:lang w:eastAsia="en-US"/>
    </w:rPr>
  </w:style>
  <w:style w:type="character" w:customStyle="1" w:styleId="NORMALMETNChar">
    <w:name w:val="NORMAL METİN Char"/>
    <w:basedOn w:val="VarsaylanParagrafYazTipi"/>
    <w:link w:val="NORMALMETN"/>
    <w:rsid w:val="00A465AE"/>
    <w:rPr>
      <w:sz w:val="24"/>
      <w:lang w:eastAsia="en-US"/>
    </w:rPr>
  </w:style>
  <w:style w:type="table" w:customStyle="1" w:styleId="TabloKlavuzu1">
    <w:name w:val="Tablo Kılavuzu1"/>
    <w:basedOn w:val="NormalTablo"/>
    <w:next w:val="TabloKlavuzu"/>
    <w:uiPriority w:val="39"/>
    <w:rsid w:val="00E4479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7B312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semiHidden/>
    <w:rsid w:val="005F66C2"/>
    <w:rPr>
      <w:rFonts w:asciiTheme="majorHAnsi" w:eastAsiaTheme="majorEastAsia" w:hAnsiTheme="majorHAnsi" w:cstheme="majorBidi"/>
      <w:i/>
      <w:iCs/>
      <w:color w:val="2F5496" w:themeColor="accent1" w:themeShade="BF"/>
      <w:lang w:eastAsia="en-US"/>
    </w:rPr>
  </w:style>
  <w:style w:type="paragraph" w:customStyle="1" w:styleId="CharCharChar1Char0">
    <w:name w:val="Char Char Char1 Char"/>
    <w:basedOn w:val="Normal"/>
    <w:rsid w:val="00761BE6"/>
    <w:pPr>
      <w:spacing w:after="160" w:line="240" w:lineRule="exact"/>
    </w:pPr>
    <w:rPr>
      <w:rFonts w:ascii="Verdana" w:hAnsi="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8142">
      <w:bodyDiv w:val="1"/>
      <w:marLeft w:val="0"/>
      <w:marRight w:val="0"/>
      <w:marTop w:val="0"/>
      <w:marBottom w:val="0"/>
      <w:divBdr>
        <w:top w:val="none" w:sz="0" w:space="0" w:color="auto"/>
        <w:left w:val="none" w:sz="0" w:space="0" w:color="auto"/>
        <w:bottom w:val="none" w:sz="0" w:space="0" w:color="auto"/>
        <w:right w:val="none" w:sz="0" w:space="0" w:color="auto"/>
      </w:divBdr>
    </w:div>
    <w:div w:id="95294072">
      <w:bodyDiv w:val="1"/>
      <w:marLeft w:val="0"/>
      <w:marRight w:val="0"/>
      <w:marTop w:val="0"/>
      <w:marBottom w:val="0"/>
      <w:divBdr>
        <w:top w:val="none" w:sz="0" w:space="0" w:color="auto"/>
        <w:left w:val="none" w:sz="0" w:space="0" w:color="auto"/>
        <w:bottom w:val="none" w:sz="0" w:space="0" w:color="auto"/>
        <w:right w:val="none" w:sz="0" w:space="0" w:color="auto"/>
      </w:divBdr>
    </w:div>
    <w:div w:id="508955960">
      <w:bodyDiv w:val="1"/>
      <w:marLeft w:val="0"/>
      <w:marRight w:val="0"/>
      <w:marTop w:val="0"/>
      <w:marBottom w:val="0"/>
      <w:divBdr>
        <w:top w:val="none" w:sz="0" w:space="0" w:color="auto"/>
        <w:left w:val="none" w:sz="0" w:space="0" w:color="auto"/>
        <w:bottom w:val="none" w:sz="0" w:space="0" w:color="auto"/>
        <w:right w:val="none" w:sz="0" w:space="0" w:color="auto"/>
      </w:divBdr>
    </w:div>
    <w:div w:id="769549812">
      <w:bodyDiv w:val="1"/>
      <w:marLeft w:val="0"/>
      <w:marRight w:val="0"/>
      <w:marTop w:val="0"/>
      <w:marBottom w:val="0"/>
      <w:divBdr>
        <w:top w:val="none" w:sz="0" w:space="0" w:color="auto"/>
        <w:left w:val="none" w:sz="0" w:space="0" w:color="auto"/>
        <w:bottom w:val="none" w:sz="0" w:space="0" w:color="auto"/>
        <w:right w:val="none" w:sz="0" w:space="0" w:color="auto"/>
      </w:divBdr>
      <w:divsChild>
        <w:div w:id="142746426">
          <w:marLeft w:val="-225"/>
          <w:marRight w:val="-225"/>
          <w:marTop w:val="0"/>
          <w:marBottom w:val="0"/>
          <w:divBdr>
            <w:top w:val="none" w:sz="0" w:space="0" w:color="auto"/>
            <w:left w:val="none" w:sz="0" w:space="0" w:color="auto"/>
            <w:bottom w:val="none" w:sz="0" w:space="0" w:color="auto"/>
            <w:right w:val="none" w:sz="0" w:space="0" w:color="auto"/>
          </w:divBdr>
          <w:divsChild>
            <w:div w:id="133569308">
              <w:marLeft w:val="0"/>
              <w:marRight w:val="0"/>
              <w:marTop w:val="0"/>
              <w:marBottom w:val="0"/>
              <w:divBdr>
                <w:top w:val="none" w:sz="0" w:space="0" w:color="auto"/>
                <w:left w:val="none" w:sz="0" w:space="0" w:color="auto"/>
                <w:bottom w:val="none" w:sz="0" w:space="0" w:color="auto"/>
                <w:right w:val="none" w:sz="0" w:space="0" w:color="auto"/>
              </w:divBdr>
              <w:divsChild>
                <w:div w:id="1689600712">
                  <w:marLeft w:val="0"/>
                  <w:marRight w:val="0"/>
                  <w:marTop w:val="0"/>
                  <w:marBottom w:val="0"/>
                  <w:divBdr>
                    <w:top w:val="none" w:sz="0" w:space="0" w:color="auto"/>
                    <w:left w:val="none" w:sz="0" w:space="0" w:color="auto"/>
                    <w:bottom w:val="none" w:sz="0" w:space="0" w:color="auto"/>
                    <w:right w:val="none" w:sz="0" w:space="0" w:color="auto"/>
                  </w:divBdr>
                  <w:divsChild>
                    <w:div w:id="62653172">
                      <w:marLeft w:val="0"/>
                      <w:marRight w:val="0"/>
                      <w:marTop w:val="0"/>
                      <w:marBottom w:val="0"/>
                      <w:divBdr>
                        <w:top w:val="none" w:sz="0" w:space="0" w:color="auto"/>
                        <w:left w:val="none" w:sz="0" w:space="0" w:color="auto"/>
                        <w:bottom w:val="none" w:sz="0" w:space="0" w:color="auto"/>
                        <w:right w:val="none" w:sz="0" w:space="0" w:color="auto"/>
                      </w:divBdr>
                      <w:divsChild>
                        <w:div w:id="93055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61203">
              <w:marLeft w:val="0"/>
              <w:marRight w:val="0"/>
              <w:marTop w:val="0"/>
              <w:marBottom w:val="0"/>
              <w:divBdr>
                <w:top w:val="none" w:sz="0" w:space="0" w:color="auto"/>
                <w:left w:val="none" w:sz="0" w:space="0" w:color="auto"/>
                <w:bottom w:val="none" w:sz="0" w:space="0" w:color="auto"/>
                <w:right w:val="none" w:sz="0" w:space="0" w:color="auto"/>
              </w:divBdr>
              <w:divsChild>
                <w:div w:id="407382782">
                  <w:marLeft w:val="0"/>
                  <w:marRight w:val="0"/>
                  <w:marTop w:val="0"/>
                  <w:marBottom w:val="0"/>
                  <w:divBdr>
                    <w:top w:val="none" w:sz="0" w:space="0" w:color="auto"/>
                    <w:left w:val="none" w:sz="0" w:space="0" w:color="auto"/>
                    <w:bottom w:val="none" w:sz="0" w:space="0" w:color="auto"/>
                    <w:right w:val="none" w:sz="0" w:space="0" w:color="auto"/>
                  </w:divBdr>
                  <w:divsChild>
                    <w:div w:id="443699169">
                      <w:marLeft w:val="0"/>
                      <w:marRight w:val="0"/>
                      <w:marTop w:val="0"/>
                      <w:marBottom w:val="0"/>
                      <w:divBdr>
                        <w:top w:val="none" w:sz="0" w:space="0" w:color="auto"/>
                        <w:left w:val="none" w:sz="0" w:space="0" w:color="auto"/>
                        <w:bottom w:val="none" w:sz="0" w:space="0" w:color="auto"/>
                        <w:right w:val="none" w:sz="0" w:space="0" w:color="auto"/>
                      </w:divBdr>
                      <w:divsChild>
                        <w:div w:id="2214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1392">
          <w:marLeft w:val="-225"/>
          <w:marRight w:val="-225"/>
          <w:marTop w:val="0"/>
          <w:marBottom w:val="0"/>
          <w:divBdr>
            <w:top w:val="none" w:sz="0" w:space="0" w:color="auto"/>
            <w:left w:val="none" w:sz="0" w:space="0" w:color="auto"/>
            <w:bottom w:val="none" w:sz="0" w:space="0" w:color="auto"/>
            <w:right w:val="none" w:sz="0" w:space="0" w:color="auto"/>
          </w:divBdr>
          <w:divsChild>
            <w:div w:id="1417509432">
              <w:marLeft w:val="0"/>
              <w:marRight w:val="0"/>
              <w:marTop w:val="0"/>
              <w:marBottom w:val="0"/>
              <w:divBdr>
                <w:top w:val="none" w:sz="0" w:space="0" w:color="auto"/>
                <w:left w:val="none" w:sz="0" w:space="0" w:color="auto"/>
                <w:bottom w:val="none" w:sz="0" w:space="0" w:color="auto"/>
                <w:right w:val="none" w:sz="0" w:space="0" w:color="auto"/>
              </w:divBdr>
              <w:divsChild>
                <w:div w:id="70545565">
                  <w:marLeft w:val="0"/>
                  <w:marRight w:val="0"/>
                  <w:marTop w:val="0"/>
                  <w:marBottom w:val="0"/>
                  <w:divBdr>
                    <w:top w:val="none" w:sz="0" w:space="0" w:color="auto"/>
                    <w:left w:val="none" w:sz="0" w:space="0" w:color="auto"/>
                    <w:bottom w:val="none" w:sz="0" w:space="0" w:color="auto"/>
                    <w:right w:val="none" w:sz="0" w:space="0" w:color="auto"/>
                  </w:divBdr>
                  <w:divsChild>
                    <w:div w:id="280066797">
                      <w:marLeft w:val="0"/>
                      <w:marRight w:val="0"/>
                      <w:marTop w:val="0"/>
                      <w:marBottom w:val="0"/>
                      <w:divBdr>
                        <w:top w:val="none" w:sz="0" w:space="0" w:color="auto"/>
                        <w:left w:val="none" w:sz="0" w:space="0" w:color="auto"/>
                        <w:bottom w:val="none" w:sz="0" w:space="0" w:color="auto"/>
                        <w:right w:val="none" w:sz="0" w:space="0" w:color="auto"/>
                      </w:divBdr>
                      <w:divsChild>
                        <w:div w:id="16096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1550">
              <w:marLeft w:val="0"/>
              <w:marRight w:val="0"/>
              <w:marTop w:val="0"/>
              <w:marBottom w:val="0"/>
              <w:divBdr>
                <w:top w:val="none" w:sz="0" w:space="0" w:color="auto"/>
                <w:left w:val="none" w:sz="0" w:space="0" w:color="auto"/>
                <w:bottom w:val="none" w:sz="0" w:space="0" w:color="auto"/>
                <w:right w:val="none" w:sz="0" w:space="0" w:color="auto"/>
              </w:divBdr>
              <w:divsChild>
                <w:div w:id="1986467130">
                  <w:marLeft w:val="0"/>
                  <w:marRight w:val="0"/>
                  <w:marTop w:val="0"/>
                  <w:marBottom w:val="0"/>
                  <w:divBdr>
                    <w:top w:val="none" w:sz="0" w:space="0" w:color="auto"/>
                    <w:left w:val="none" w:sz="0" w:space="0" w:color="auto"/>
                    <w:bottom w:val="none" w:sz="0" w:space="0" w:color="auto"/>
                    <w:right w:val="none" w:sz="0" w:space="0" w:color="auto"/>
                  </w:divBdr>
                  <w:divsChild>
                    <w:div w:id="667563905">
                      <w:marLeft w:val="0"/>
                      <w:marRight w:val="0"/>
                      <w:marTop w:val="0"/>
                      <w:marBottom w:val="0"/>
                      <w:divBdr>
                        <w:top w:val="none" w:sz="0" w:space="0" w:color="auto"/>
                        <w:left w:val="none" w:sz="0" w:space="0" w:color="auto"/>
                        <w:bottom w:val="none" w:sz="0" w:space="0" w:color="auto"/>
                        <w:right w:val="none" w:sz="0" w:space="0" w:color="auto"/>
                      </w:divBdr>
                      <w:divsChild>
                        <w:div w:id="157307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61735">
          <w:marLeft w:val="-225"/>
          <w:marRight w:val="-225"/>
          <w:marTop w:val="0"/>
          <w:marBottom w:val="0"/>
          <w:divBdr>
            <w:top w:val="none" w:sz="0" w:space="0" w:color="auto"/>
            <w:left w:val="none" w:sz="0" w:space="0" w:color="auto"/>
            <w:bottom w:val="none" w:sz="0" w:space="0" w:color="auto"/>
            <w:right w:val="none" w:sz="0" w:space="0" w:color="auto"/>
          </w:divBdr>
          <w:divsChild>
            <w:div w:id="593973285">
              <w:marLeft w:val="0"/>
              <w:marRight w:val="0"/>
              <w:marTop w:val="0"/>
              <w:marBottom w:val="0"/>
              <w:divBdr>
                <w:top w:val="none" w:sz="0" w:space="0" w:color="auto"/>
                <w:left w:val="none" w:sz="0" w:space="0" w:color="auto"/>
                <w:bottom w:val="none" w:sz="0" w:space="0" w:color="auto"/>
                <w:right w:val="none" w:sz="0" w:space="0" w:color="auto"/>
              </w:divBdr>
              <w:divsChild>
                <w:div w:id="1920751766">
                  <w:marLeft w:val="0"/>
                  <w:marRight w:val="0"/>
                  <w:marTop w:val="0"/>
                  <w:marBottom w:val="0"/>
                  <w:divBdr>
                    <w:top w:val="none" w:sz="0" w:space="0" w:color="auto"/>
                    <w:left w:val="none" w:sz="0" w:space="0" w:color="auto"/>
                    <w:bottom w:val="none" w:sz="0" w:space="0" w:color="auto"/>
                    <w:right w:val="none" w:sz="0" w:space="0" w:color="auto"/>
                  </w:divBdr>
                  <w:divsChild>
                    <w:div w:id="9072544">
                      <w:marLeft w:val="0"/>
                      <w:marRight w:val="0"/>
                      <w:marTop w:val="0"/>
                      <w:marBottom w:val="0"/>
                      <w:divBdr>
                        <w:top w:val="none" w:sz="0" w:space="0" w:color="auto"/>
                        <w:left w:val="none" w:sz="0" w:space="0" w:color="auto"/>
                        <w:bottom w:val="none" w:sz="0" w:space="0" w:color="auto"/>
                        <w:right w:val="none" w:sz="0" w:space="0" w:color="auto"/>
                      </w:divBdr>
                      <w:divsChild>
                        <w:div w:id="8048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471884">
              <w:marLeft w:val="0"/>
              <w:marRight w:val="0"/>
              <w:marTop w:val="0"/>
              <w:marBottom w:val="0"/>
              <w:divBdr>
                <w:top w:val="none" w:sz="0" w:space="0" w:color="auto"/>
                <w:left w:val="none" w:sz="0" w:space="0" w:color="auto"/>
                <w:bottom w:val="none" w:sz="0" w:space="0" w:color="auto"/>
                <w:right w:val="none" w:sz="0" w:space="0" w:color="auto"/>
              </w:divBdr>
              <w:divsChild>
                <w:div w:id="1692729503">
                  <w:marLeft w:val="0"/>
                  <w:marRight w:val="0"/>
                  <w:marTop w:val="0"/>
                  <w:marBottom w:val="0"/>
                  <w:divBdr>
                    <w:top w:val="none" w:sz="0" w:space="0" w:color="auto"/>
                    <w:left w:val="none" w:sz="0" w:space="0" w:color="auto"/>
                    <w:bottom w:val="none" w:sz="0" w:space="0" w:color="auto"/>
                    <w:right w:val="none" w:sz="0" w:space="0" w:color="auto"/>
                  </w:divBdr>
                  <w:divsChild>
                    <w:div w:id="1188564745">
                      <w:marLeft w:val="0"/>
                      <w:marRight w:val="0"/>
                      <w:marTop w:val="0"/>
                      <w:marBottom w:val="0"/>
                      <w:divBdr>
                        <w:top w:val="none" w:sz="0" w:space="0" w:color="auto"/>
                        <w:left w:val="none" w:sz="0" w:space="0" w:color="auto"/>
                        <w:bottom w:val="none" w:sz="0" w:space="0" w:color="auto"/>
                        <w:right w:val="none" w:sz="0" w:space="0" w:color="auto"/>
                      </w:divBdr>
                      <w:divsChild>
                        <w:div w:id="109617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732374">
          <w:marLeft w:val="-225"/>
          <w:marRight w:val="-225"/>
          <w:marTop w:val="0"/>
          <w:marBottom w:val="0"/>
          <w:divBdr>
            <w:top w:val="none" w:sz="0" w:space="0" w:color="auto"/>
            <w:left w:val="none" w:sz="0" w:space="0" w:color="auto"/>
            <w:bottom w:val="none" w:sz="0" w:space="0" w:color="auto"/>
            <w:right w:val="none" w:sz="0" w:space="0" w:color="auto"/>
          </w:divBdr>
          <w:divsChild>
            <w:div w:id="1654797276">
              <w:marLeft w:val="0"/>
              <w:marRight w:val="0"/>
              <w:marTop w:val="0"/>
              <w:marBottom w:val="0"/>
              <w:divBdr>
                <w:top w:val="none" w:sz="0" w:space="0" w:color="auto"/>
                <w:left w:val="none" w:sz="0" w:space="0" w:color="auto"/>
                <w:bottom w:val="none" w:sz="0" w:space="0" w:color="auto"/>
                <w:right w:val="none" w:sz="0" w:space="0" w:color="auto"/>
              </w:divBdr>
              <w:divsChild>
                <w:div w:id="1849516768">
                  <w:marLeft w:val="0"/>
                  <w:marRight w:val="0"/>
                  <w:marTop w:val="0"/>
                  <w:marBottom w:val="0"/>
                  <w:divBdr>
                    <w:top w:val="none" w:sz="0" w:space="0" w:color="auto"/>
                    <w:left w:val="none" w:sz="0" w:space="0" w:color="auto"/>
                    <w:bottom w:val="none" w:sz="0" w:space="0" w:color="auto"/>
                    <w:right w:val="none" w:sz="0" w:space="0" w:color="auto"/>
                  </w:divBdr>
                  <w:divsChild>
                    <w:div w:id="93937333">
                      <w:marLeft w:val="0"/>
                      <w:marRight w:val="0"/>
                      <w:marTop w:val="0"/>
                      <w:marBottom w:val="0"/>
                      <w:divBdr>
                        <w:top w:val="none" w:sz="0" w:space="0" w:color="auto"/>
                        <w:left w:val="none" w:sz="0" w:space="0" w:color="auto"/>
                        <w:bottom w:val="none" w:sz="0" w:space="0" w:color="auto"/>
                        <w:right w:val="none" w:sz="0" w:space="0" w:color="auto"/>
                      </w:divBdr>
                      <w:divsChild>
                        <w:div w:id="94130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126840">
              <w:marLeft w:val="0"/>
              <w:marRight w:val="0"/>
              <w:marTop w:val="0"/>
              <w:marBottom w:val="0"/>
              <w:divBdr>
                <w:top w:val="none" w:sz="0" w:space="0" w:color="auto"/>
                <w:left w:val="none" w:sz="0" w:space="0" w:color="auto"/>
                <w:bottom w:val="none" w:sz="0" w:space="0" w:color="auto"/>
                <w:right w:val="none" w:sz="0" w:space="0" w:color="auto"/>
              </w:divBdr>
              <w:divsChild>
                <w:div w:id="1404251846">
                  <w:marLeft w:val="0"/>
                  <w:marRight w:val="0"/>
                  <w:marTop w:val="0"/>
                  <w:marBottom w:val="0"/>
                  <w:divBdr>
                    <w:top w:val="none" w:sz="0" w:space="0" w:color="auto"/>
                    <w:left w:val="none" w:sz="0" w:space="0" w:color="auto"/>
                    <w:bottom w:val="none" w:sz="0" w:space="0" w:color="auto"/>
                    <w:right w:val="none" w:sz="0" w:space="0" w:color="auto"/>
                  </w:divBdr>
                  <w:divsChild>
                    <w:div w:id="691684399">
                      <w:marLeft w:val="0"/>
                      <w:marRight w:val="0"/>
                      <w:marTop w:val="0"/>
                      <w:marBottom w:val="0"/>
                      <w:divBdr>
                        <w:top w:val="none" w:sz="0" w:space="0" w:color="auto"/>
                        <w:left w:val="none" w:sz="0" w:space="0" w:color="auto"/>
                        <w:bottom w:val="none" w:sz="0" w:space="0" w:color="auto"/>
                        <w:right w:val="none" w:sz="0" w:space="0" w:color="auto"/>
                      </w:divBdr>
                      <w:divsChild>
                        <w:div w:id="55358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69089">
          <w:marLeft w:val="-225"/>
          <w:marRight w:val="-225"/>
          <w:marTop w:val="0"/>
          <w:marBottom w:val="0"/>
          <w:divBdr>
            <w:top w:val="none" w:sz="0" w:space="0" w:color="auto"/>
            <w:left w:val="none" w:sz="0" w:space="0" w:color="auto"/>
            <w:bottom w:val="none" w:sz="0" w:space="0" w:color="auto"/>
            <w:right w:val="none" w:sz="0" w:space="0" w:color="auto"/>
          </w:divBdr>
          <w:divsChild>
            <w:div w:id="381905635">
              <w:marLeft w:val="0"/>
              <w:marRight w:val="0"/>
              <w:marTop w:val="0"/>
              <w:marBottom w:val="0"/>
              <w:divBdr>
                <w:top w:val="none" w:sz="0" w:space="0" w:color="auto"/>
                <w:left w:val="none" w:sz="0" w:space="0" w:color="auto"/>
                <w:bottom w:val="none" w:sz="0" w:space="0" w:color="auto"/>
                <w:right w:val="none" w:sz="0" w:space="0" w:color="auto"/>
              </w:divBdr>
              <w:divsChild>
                <w:div w:id="1723403142">
                  <w:marLeft w:val="0"/>
                  <w:marRight w:val="0"/>
                  <w:marTop w:val="0"/>
                  <w:marBottom w:val="0"/>
                  <w:divBdr>
                    <w:top w:val="none" w:sz="0" w:space="0" w:color="auto"/>
                    <w:left w:val="none" w:sz="0" w:space="0" w:color="auto"/>
                    <w:bottom w:val="none" w:sz="0" w:space="0" w:color="auto"/>
                    <w:right w:val="none" w:sz="0" w:space="0" w:color="auto"/>
                  </w:divBdr>
                  <w:divsChild>
                    <w:div w:id="1113868276">
                      <w:marLeft w:val="0"/>
                      <w:marRight w:val="0"/>
                      <w:marTop w:val="0"/>
                      <w:marBottom w:val="0"/>
                      <w:divBdr>
                        <w:top w:val="none" w:sz="0" w:space="0" w:color="auto"/>
                        <w:left w:val="none" w:sz="0" w:space="0" w:color="auto"/>
                        <w:bottom w:val="none" w:sz="0" w:space="0" w:color="auto"/>
                        <w:right w:val="none" w:sz="0" w:space="0" w:color="auto"/>
                      </w:divBdr>
                      <w:divsChild>
                        <w:div w:id="184432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77041">
              <w:marLeft w:val="0"/>
              <w:marRight w:val="0"/>
              <w:marTop w:val="0"/>
              <w:marBottom w:val="0"/>
              <w:divBdr>
                <w:top w:val="none" w:sz="0" w:space="0" w:color="auto"/>
                <w:left w:val="none" w:sz="0" w:space="0" w:color="auto"/>
                <w:bottom w:val="none" w:sz="0" w:space="0" w:color="auto"/>
                <w:right w:val="none" w:sz="0" w:space="0" w:color="auto"/>
              </w:divBdr>
              <w:divsChild>
                <w:div w:id="1540891803">
                  <w:marLeft w:val="0"/>
                  <w:marRight w:val="0"/>
                  <w:marTop w:val="0"/>
                  <w:marBottom w:val="0"/>
                  <w:divBdr>
                    <w:top w:val="none" w:sz="0" w:space="0" w:color="auto"/>
                    <w:left w:val="none" w:sz="0" w:space="0" w:color="auto"/>
                    <w:bottom w:val="none" w:sz="0" w:space="0" w:color="auto"/>
                    <w:right w:val="none" w:sz="0" w:space="0" w:color="auto"/>
                  </w:divBdr>
                  <w:divsChild>
                    <w:div w:id="1450050866">
                      <w:marLeft w:val="0"/>
                      <w:marRight w:val="0"/>
                      <w:marTop w:val="0"/>
                      <w:marBottom w:val="0"/>
                      <w:divBdr>
                        <w:top w:val="none" w:sz="0" w:space="0" w:color="auto"/>
                        <w:left w:val="none" w:sz="0" w:space="0" w:color="auto"/>
                        <w:bottom w:val="none" w:sz="0" w:space="0" w:color="auto"/>
                        <w:right w:val="none" w:sz="0" w:space="0" w:color="auto"/>
                      </w:divBdr>
                      <w:divsChild>
                        <w:div w:id="207037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324498">
          <w:marLeft w:val="-225"/>
          <w:marRight w:val="-225"/>
          <w:marTop w:val="0"/>
          <w:marBottom w:val="0"/>
          <w:divBdr>
            <w:top w:val="none" w:sz="0" w:space="0" w:color="auto"/>
            <w:left w:val="none" w:sz="0" w:space="0" w:color="auto"/>
            <w:bottom w:val="none" w:sz="0" w:space="0" w:color="auto"/>
            <w:right w:val="none" w:sz="0" w:space="0" w:color="auto"/>
          </w:divBdr>
          <w:divsChild>
            <w:div w:id="505170420">
              <w:marLeft w:val="0"/>
              <w:marRight w:val="0"/>
              <w:marTop w:val="0"/>
              <w:marBottom w:val="0"/>
              <w:divBdr>
                <w:top w:val="none" w:sz="0" w:space="0" w:color="auto"/>
                <w:left w:val="none" w:sz="0" w:space="0" w:color="auto"/>
                <w:bottom w:val="none" w:sz="0" w:space="0" w:color="auto"/>
                <w:right w:val="none" w:sz="0" w:space="0" w:color="auto"/>
              </w:divBdr>
              <w:divsChild>
                <w:div w:id="603615607">
                  <w:marLeft w:val="0"/>
                  <w:marRight w:val="0"/>
                  <w:marTop w:val="0"/>
                  <w:marBottom w:val="0"/>
                  <w:divBdr>
                    <w:top w:val="none" w:sz="0" w:space="0" w:color="auto"/>
                    <w:left w:val="none" w:sz="0" w:space="0" w:color="auto"/>
                    <w:bottom w:val="none" w:sz="0" w:space="0" w:color="auto"/>
                    <w:right w:val="none" w:sz="0" w:space="0" w:color="auto"/>
                  </w:divBdr>
                  <w:divsChild>
                    <w:div w:id="727727302">
                      <w:marLeft w:val="0"/>
                      <w:marRight w:val="0"/>
                      <w:marTop w:val="0"/>
                      <w:marBottom w:val="0"/>
                      <w:divBdr>
                        <w:top w:val="none" w:sz="0" w:space="0" w:color="auto"/>
                        <w:left w:val="none" w:sz="0" w:space="0" w:color="auto"/>
                        <w:bottom w:val="none" w:sz="0" w:space="0" w:color="auto"/>
                        <w:right w:val="none" w:sz="0" w:space="0" w:color="auto"/>
                      </w:divBdr>
                      <w:divsChild>
                        <w:div w:id="96045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10020">
              <w:marLeft w:val="0"/>
              <w:marRight w:val="0"/>
              <w:marTop w:val="0"/>
              <w:marBottom w:val="0"/>
              <w:divBdr>
                <w:top w:val="none" w:sz="0" w:space="0" w:color="auto"/>
                <w:left w:val="none" w:sz="0" w:space="0" w:color="auto"/>
                <w:bottom w:val="none" w:sz="0" w:space="0" w:color="auto"/>
                <w:right w:val="none" w:sz="0" w:space="0" w:color="auto"/>
              </w:divBdr>
              <w:divsChild>
                <w:div w:id="679091441">
                  <w:marLeft w:val="0"/>
                  <w:marRight w:val="0"/>
                  <w:marTop w:val="0"/>
                  <w:marBottom w:val="0"/>
                  <w:divBdr>
                    <w:top w:val="none" w:sz="0" w:space="0" w:color="auto"/>
                    <w:left w:val="none" w:sz="0" w:space="0" w:color="auto"/>
                    <w:bottom w:val="none" w:sz="0" w:space="0" w:color="auto"/>
                    <w:right w:val="none" w:sz="0" w:space="0" w:color="auto"/>
                  </w:divBdr>
                  <w:divsChild>
                    <w:div w:id="869685856">
                      <w:marLeft w:val="0"/>
                      <w:marRight w:val="0"/>
                      <w:marTop w:val="0"/>
                      <w:marBottom w:val="0"/>
                      <w:divBdr>
                        <w:top w:val="none" w:sz="0" w:space="0" w:color="auto"/>
                        <w:left w:val="none" w:sz="0" w:space="0" w:color="auto"/>
                        <w:bottom w:val="none" w:sz="0" w:space="0" w:color="auto"/>
                        <w:right w:val="none" w:sz="0" w:space="0" w:color="auto"/>
                      </w:divBdr>
                      <w:divsChild>
                        <w:div w:id="78546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880304">
          <w:marLeft w:val="-225"/>
          <w:marRight w:val="-225"/>
          <w:marTop w:val="0"/>
          <w:marBottom w:val="0"/>
          <w:divBdr>
            <w:top w:val="none" w:sz="0" w:space="0" w:color="auto"/>
            <w:left w:val="none" w:sz="0" w:space="0" w:color="auto"/>
            <w:bottom w:val="none" w:sz="0" w:space="0" w:color="auto"/>
            <w:right w:val="none" w:sz="0" w:space="0" w:color="auto"/>
          </w:divBdr>
          <w:divsChild>
            <w:div w:id="1203782927">
              <w:marLeft w:val="0"/>
              <w:marRight w:val="0"/>
              <w:marTop w:val="0"/>
              <w:marBottom w:val="0"/>
              <w:divBdr>
                <w:top w:val="none" w:sz="0" w:space="0" w:color="auto"/>
                <w:left w:val="none" w:sz="0" w:space="0" w:color="auto"/>
                <w:bottom w:val="none" w:sz="0" w:space="0" w:color="auto"/>
                <w:right w:val="none" w:sz="0" w:space="0" w:color="auto"/>
              </w:divBdr>
              <w:divsChild>
                <w:div w:id="1418164528">
                  <w:marLeft w:val="0"/>
                  <w:marRight w:val="0"/>
                  <w:marTop w:val="0"/>
                  <w:marBottom w:val="0"/>
                  <w:divBdr>
                    <w:top w:val="none" w:sz="0" w:space="0" w:color="auto"/>
                    <w:left w:val="none" w:sz="0" w:space="0" w:color="auto"/>
                    <w:bottom w:val="none" w:sz="0" w:space="0" w:color="auto"/>
                    <w:right w:val="none" w:sz="0" w:space="0" w:color="auto"/>
                  </w:divBdr>
                  <w:divsChild>
                    <w:div w:id="1101803982">
                      <w:marLeft w:val="0"/>
                      <w:marRight w:val="0"/>
                      <w:marTop w:val="0"/>
                      <w:marBottom w:val="0"/>
                      <w:divBdr>
                        <w:top w:val="none" w:sz="0" w:space="0" w:color="auto"/>
                        <w:left w:val="none" w:sz="0" w:space="0" w:color="auto"/>
                        <w:bottom w:val="none" w:sz="0" w:space="0" w:color="auto"/>
                        <w:right w:val="none" w:sz="0" w:space="0" w:color="auto"/>
                      </w:divBdr>
                      <w:divsChild>
                        <w:div w:id="141624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927775">
              <w:marLeft w:val="0"/>
              <w:marRight w:val="0"/>
              <w:marTop w:val="0"/>
              <w:marBottom w:val="0"/>
              <w:divBdr>
                <w:top w:val="none" w:sz="0" w:space="0" w:color="auto"/>
                <w:left w:val="none" w:sz="0" w:space="0" w:color="auto"/>
                <w:bottom w:val="none" w:sz="0" w:space="0" w:color="auto"/>
                <w:right w:val="none" w:sz="0" w:space="0" w:color="auto"/>
              </w:divBdr>
              <w:divsChild>
                <w:div w:id="424108732">
                  <w:marLeft w:val="0"/>
                  <w:marRight w:val="0"/>
                  <w:marTop w:val="0"/>
                  <w:marBottom w:val="0"/>
                  <w:divBdr>
                    <w:top w:val="none" w:sz="0" w:space="0" w:color="auto"/>
                    <w:left w:val="none" w:sz="0" w:space="0" w:color="auto"/>
                    <w:bottom w:val="none" w:sz="0" w:space="0" w:color="auto"/>
                    <w:right w:val="none" w:sz="0" w:space="0" w:color="auto"/>
                  </w:divBdr>
                  <w:divsChild>
                    <w:div w:id="991984159">
                      <w:marLeft w:val="0"/>
                      <w:marRight w:val="0"/>
                      <w:marTop w:val="0"/>
                      <w:marBottom w:val="0"/>
                      <w:divBdr>
                        <w:top w:val="none" w:sz="0" w:space="0" w:color="auto"/>
                        <w:left w:val="none" w:sz="0" w:space="0" w:color="auto"/>
                        <w:bottom w:val="none" w:sz="0" w:space="0" w:color="auto"/>
                        <w:right w:val="none" w:sz="0" w:space="0" w:color="auto"/>
                      </w:divBdr>
                      <w:divsChild>
                        <w:div w:id="21391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057044">
          <w:marLeft w:val="-225"/>
          <w:marRight w:val="-225"/>
          <w:marTop w:val="0"/>
          <w:marBottom w:val="0"/>
          <w:divBdr>
            <w:top w:val="none" w:sz="0" w:space="0" w:color="auto"/>
            <w:left w:val="none" w:sz="0" w:space="0" w:color="auto"/>
            <w:bottom w:val="none" w:sz="0" w:space="0" w:color="auto"/>
            <w:right w:val="none" w:sz="0" w:space="0" w:color="auto"/>
          </w:divBdr>
          <w:divsChild>
            <w:div w:id="516235493">
              <w:marLeft w:val="0"/>
              <w:marRight w:val="0"/>
              <w:marTop w:val="0"/>
              <w:marBottom w:val="0"/>
              <w:divBdr>
                <w:top w:val="none" w:sz="0" w:space="0" w:color="auto"/>
                <w:left w:val="none" w:sz="0" w:space="0" w:color="auto"/>
                <w:bottom w:val="none" w:sz="0" w:space="0" w:color="auto"/>
                <w:right w:val="none" w:sz="0" w:space="0" w:color="auto"/>
              </w:divBdr>
              <w:divsChild>
                <w:div w:id="311368343">
                  <w:marLeft w:val="0"/>
                  <w:marRight w:val="0"/>
                  <w:marTop w:val="0"/>
                  <w:marBottom w:val="0"/>
                  <w:divBdr>
                    <w:top w:val="none" w:sz="0" w:space="0" w:color="auto"/>
                    <w:left w:val="none" w:sz="0" w:space="0" w:color="auto"/>
                    <w:bottom w:val="none" w:sz="0" w:space="0" w:color="auto"/>
                    <w:right w:val="none" w:sz="0" w:space="0" w:color="auto"/>
                  </w:divBdr>
                  <w:divsChild>
                    <w:div w:id="1306622541">
                      <w:marLeft w:val="0"/>
                      <w:marRight w:val="0"/>
                      <w:marTop w:val="0"/>
                      <w:marBottom w:val="0"/>
                      <w:divBdr>
                        <w:top w:val="none" w:sz="0" w:space="0" w:color="auto"/>
                        <w:left w:val="none" w:sz="0" w:space="0" w:color="auto"/>
                        <w:bottom w:val="none" w:sz="0" w:space="0" w:color="auto"/>
                        <w:right w:val="none" w:sz="0" w:space="0" w:color="auto"/>
                      </w:divBdr>
                      <w:divsChild>
                        <w:div w:id="15632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537329">
              <w:marLeft w:val="0"/>
              <w:marRight w:val="0"/>
              <w:marTop w:val="0"/>
              <w:marBottom w:val="0"/>
              <w:divBdr>
                <w:top w:val="none" w:sz="0" w:space="0" w:color="auto"/>
                <w:left w:val="none" w:sz="0" w:space="0" w:color="auto"/>
                <w:bottom w:val="none" w:sz="0" w:space="0" w:color="auto"/>
                <w:right w:val="none" w:sz="0" w:space="0" w:color="auto"/>
              </w:divBdr>
              <w:divsChild>
                <w:div w:id="1522164844">
                  <w:marLeft w:val="0"/>
                  <w:marRight w:val="0"/>
                  <w:marTop w:val="0"/>
                  <w:marBottom w:val="0"/>
                  <w:divBdr>
                    <w:top w:val="none" w:sz="0" w:space="0" w:color="auto"/>
                    <w:left w:val="none" w:sz="0" w:space="0" w:color="auto"/>
                    <w:bottom w:val="none" w:sz="0" w:space="0" w:color="auto"/>
                    <w:right w:val="none" w:sz="0" w:space="0" w:color="auto"/>
                  </w:divBdr>
                  <w:divsChild>
                    <w:div w:id="987636237">
                      <w:marLeft w:val="0"/>
                      <w:marRight w:val="0"/>
                      <w:marTop w:val="0"/>
                      <w:marBottom w:val="0"/>
                      <w:divBdr>
                        <w:top w:val="none" w:sz="0" w:space="0" w:color="auto"/>
                        <w:left w:val="none" w:sz="0" w:space="0" w:color="auto"/>
                        <w:bottom w:val="none" w:sz="0" w:space="0" w:color="auto"/>
                        <w:right w:val="none" w:sz="0" w:space="0" w:color="auto"/>
                      </w:divBdr>
                      <w:divsChild>
                        <w:div w:id="189427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676197">
      <w:bodyDiv w:val="1"/>
      <w:marLeft w:val="0"/>
      <w:marRight w:val="0"/>
      <w:marTop w:val="0"/>
      <w:marBottom w:val="0"/>
      <w:divBdr>
        <w:top w:val="none" w:sz="0" w:space="0" w:color="auto"/>
        <w:left w:val="none" w:sz="0" w:space="0" w:color="auto"/>
        <w:bottom w:val="none" w:sz="0" w:space="0" w:color="auto"/>
        <w:right w:val="none" w:sz="0" w:space="0" w:color="auto"/>
      </w:divBdr>
    </w:div>
    <w:div w:id="964314542">
      <w:bodyDiv w:val="1"/>
      <w:marLeft w:val="0"/>
      <w:marRight w:val="0"/>
      <w:marTop w:val="0"/>
      <w:marBottom w:val="0"/>
      <w:divBdr>
        <w:top w:val="none" w:sz="0" w:space="0" w:color="auto"/>
        <w:left w:val="none" w:sz="0" w:space="0" w:color="auto"/>
        <w:bottom w:val="none" w:sz="0" w:space="0" w:color="auto"/>
        <w:right w:val="none" w:sz="0" w:space="0" w:color="auto"/>
      </w:divBdr>
    </w:div>
    <w:div w:id="1013917574">
      <w:bodyDiv w:val="1"/>
      <w:marLeft w:val="0"/>
      <w:marRight w:val="0"/>
      <w:marTop w:val="0"/>
      <w:marBottom w:val="0"/>
      <w:divBdr>
        <w:top w:val="none" w:sz="0" w:space="0" w:color="auto"/>
        <w:left w:val="none" w:sz="0" w:space="0" w:color="auto"/>
        <w:bottom w:val="none" w:sz="0" w:space="0" w:color="auto"/>
        <w:right w:val="none" w:sz="0" w:space="0" w:color="auto"/>
      </w:divBdr>
    </w:div>
    <w:div w:id="1015571937">
      <w:bodyDiv w:val="1"/>
      <w:marLeft w:val="0"/>
      <w:marRight w:val="0"/>
      <w:marTop w:val="0"/>
      <w:marBottom w:val="0"/>
      <w:divBdr>
        <w:top w:val="none" w:sz="0" w:space="0" w:color="auto"/>
        <w:left w:val="none" w:sz="0" w:space="0" w:color="auto"/>
        <w:bottom w:val="none" w:sz="0" w:space="0" w:color="auto"/>
        <w:right w:val="none" w:sz="0" w:space="0" w:color="auto"/>
      </w:divBdr>
      <w:divsChild>
        <w:div w:id="1385787615">
          <w:marLeft w:val="0"/>
          <w:marRight w:val="0"/>
          <w:marTop w:val="0"/>
          <w:marBottom w:val="0"/>
          <w:divBdr>
            <w:top w:val="none" w:sz="0" w:space="0" w:color="auto"/>
            <w:left w:val="none" w:sz="0" w:space="0" w:color="auto"/>
            <w:bottom w:val="none" w:sz="0" w:space="0" w:color="auto"/>
            <w:right w:val="none" w:sz="0" w:space="0" w:color="auto"/>
          </w:divBdr>
        </w:div>
      </w:divsChild>
    </w:div>
    <w:div w:id="1023704881">
      <w:bodyDiv w:val="1"/>
      <w:marLeft w:val="0"/>
      <w:marRight w:val="0"/>
      <w:marTop w:val="0"/>
      <w:marBottom w:val="0"/>
      <w:divBdr>
        <w:top w:val="none" w:sz="0" w:space="0" w:color="auto"/>
        <w:left w:val="none" w:sz="0" w:space="0" w:color="auto"/>
        <w:bottom w:val="none" w:sz="0" w:space="0" w:color="auto"/>
        <w:right w:val="none" w:sz="0" w:space="0" w:color="auto"/>
      </w:divBdr>
    </w:div>
    <w:div w:id="1167675991">
      <w:bodyDiv w:val="1"/>
      <w:marLeft w:val="0"/>
      <w:marRight w:val="0"/>
      <w:marTop w:val="0"/>
      <w:marBottom w:val="0"/>
      <w:divBdr>
        <w:top w:val="none" w:sz="0" w:space="0" w:color="auto"/>
        <w:left w:val="none" w:sz="0" w:space="0" w:color="auto"/>
        <w:bottom w:val="none" w:sz="0" w:space="0" w:color="auto"/>
        <w:right w:val="none" w:sz="0" w:space="0" w:color="auto"/>
      </w:divBdr>
    </w:div>
    <w:div w:id="1181772771">
      <w:bodyDiv w:val="1"/>
      <w:marLeft w:val="0"/>
      <w:marRight w:val="0"/>
      <w:marTop w:val="0"/>
      <w:marBottom w:val="0"/>
      <w:divBdr>
        <w:top w:val="none" w:sz="0" w:space="0" w:color="auto"/>
        <w:left w:val="none" w:sz="0" w:space="0" w:color="auto"/>
        <w:bottom w:val="none" w:sz="0" w:space="0" w:color="auto"/>
        <w:right w:val="none" w:sz="0" w:space="0" w:color="auto"/>
      </w:divBdr>
      <w:divsChild>
        <w:div w:id="206839505">
          <w:marLeft w:val="0"/>
          <w:marRight w:val="0"/>
          <w:marTop w:val="0"/>
          <w:marBottom w:val="0"/>
          <w:divBdr>
            <w:top w:val="none" w:sz="0" w:space="0" w:color="auto"/>
            <w:left w:val="none" w:sz="0" w:space="0" w:color="auto"/>
            <w:bottom w:val="none" w:sz="0" w:space="0" w:color="auto"/>
            <w:right w:val="none" w:sz="0" w:space="0" w:color="auto"/>
          </w:divBdr>
        </w:div>
      </w:divsChild>
    </w:div>
    <w:div w:id="1213736339">
      <w:bodyDiv w:val="1"/>
      <w:marLeft w:val="0"/>
      <w:marRight w:val="0"/>
      <w:marTop w:val="0"/>
      <w:marBottom w:val="0"/>
      <w:divBdr>
        <w:top w:val="none" w:sz="0" w:space="0" w:color="auto"/>
        <w:left w:val="none" w:sz="0" w:space="0" w:color="auto"/>
        <w:bottom w:val="none" w:sz="0" w:space="0" w:color="auto"/>
        <w:right w:val="none" w:sz="0" w:space="0" w:color="auto"/>
      </w:divBdr>
    </w:div>
    <w:div w:id="1275557080">
      <w:bodyDiv w:val="1"/>
      <w:marLeft w:val="0"/>
      <w:marRight w:val="0"/>
      <w:marTop w:val="0"/>
      <w:marBottom w:val="0"/>
      <w:divBdr>
        <w:top w:val="none" w:sz="0" w:space="0" w:color="auto"/>
        <w:left w:val="none" w:sz="0" w:space="0" w:color="auto"/>
        <w:bottom w:val="none" w:sz="0" w:space="0" w:color="auto"/>
        <w:right w:val="none" w:sz="0" w:space="0" w:color="auto"/>
      </w:divBdr>
    </w:div>
    <w:div w:id="1318463752">
      <w:bodyDiv w:val="1"/>
      <w:marLeft w:val="0"/>
      <w:marRight w:val="0"/>
      <w:marTop w:val="0"/>
      <w:marBottom w:val="0"/>
      <w:divBdr>
        <w:top w:val="none" w:sz="0" w:space="0" w:color="auto"/>
        <w:left w:val="none" w:sz="0" w:space="0" w:color="auto"/>
        <w:bottom w:val="none" w:sz="0" w:space="0" w:color="auto"/>
        <w:right w:val="none" w:sz="0" w:space="0" w:color="auto"/>
      </w:divBdr>
    </w:div>
    <w:div w:id="1320961793">
      <w:bodyDiv w:val="1"/>
      <w:marLeft w:val="0"/>
      <w:marRight w:val="0"/>
      <w:marTop w:val="0"/>
      <w:marBottom w:val="0"/>
      <w:divBdr>
        <w:top w:val="none" w:sz="0" w:space="0" w:color="auto"/>
        <w:left w:val="none" w:sz="0" w:space="0" w:color="auto"/>
        <w:bottom w:val="none" w:sz="0" w:space="0" w:color="auto"/>
        <w:right w:val="none" w:sz="0" w:space="0" w:color="auto"/>
      </w:divBdr>
      <w:divsChild>
        <w:div w:id="506527756">
          <w:marLeft w:val="0"/>
          <w:marRight w:val="0"/>
          <w:marTop w:val="0"/>
          <w:marBottom w:val="0"/>
          <w:divBdr>
            <w:top w:val="none" w:sz="0" w:space="0" w:color="auto"/>
            <w:left w:val="none" w:sz="0" w:space="0" w:color="auto"/>
            <w:bottom w:val="none" w:sz="0" w:space="0" w:color="auto"/>
            <w:right w:val="none" w:sz="0" w:space="0" w:color="auto"/>
          </w:divBdr>
        </w:div>
      </w:divsChild>
    </w:div>
    <w:div w:id="1512529662">
      <w:bodyDiv w:val="1"/>
      <w:marLeft w:val="0"/>
      <w:marRight w:val="0"/>
      <w:marTop w:val="0"/>
      <w:marBottom w:val="0"/>
      <w:divBdr>
        <w:top w:val="none" w:sz="0" w:space="0" w:color="auto"/>
        <w:left w:val="none" w:sz="0" w:space="0" w:color="auto"/>
        <w:bottom w:val="none" w:sz="0" w:space="0" w:color="auto"/>
        <w:right w:val="none" w:sz="0" w:space="0" w:color="auto"/>
      </w:divBdr>
    </w:div>
    <w:div w:id="1627734087">
      <w:bodyDiv w:val="1"/>
      <w:marLeft w:val="0"/>
      <w:marRight w:val="0"/>
      <w:marTop w:val="0"/>
      <w:marBottom w:val="0"/>
      <w:divBdr>
        <w:top w:val="none" w:sz="0" w:space="0" w:color="auto"/>
        <w:left w:val="none" w:sz="0" w:space="0" w:color="auto"/>
        <w:bottom w:val="none" w:sz="0" w:space="0" w:color="auto"/>
        <w:right w:val="none" w:sz="0" w:space="0" w:color="auto"/>
      </w:divBdr>
    </w:div>
    <w:div w:id="1636107262">
      <w:bodyDiv w:val="1"/>
      <w:marLeft w:val="0"/>
      <w:marRight w:val="0"/>
      <w:marTop w:val="0"/>
      <w:marBottom w:val="0"/>
      <w:divBdr>
        <w:top w:val="none" w:sz="0" w:space="0" w:color="auto"/>
        <w:left w:val="none" w:sz="0" w:space="0" w:color="auto"/>
        <w:bottom w:val="none" w:sz="0" w:space="0" w:color="auto"/>
        <w:right w:val="none" w:sz="0" w:space="0" w:color="auto"/>
      </w:divBdr>
    </w:div>
    <w:div w:id="1692103237">
      <w:bodyDiv w:val="1"/>
      <w:marLeft w:val="0"/>
      <w:marRight w:val="0"/>
      <w:marTop w:val="0"/>
      <w:marBottom w:val="0"/>
      <w:divBdr>
        <w:top w:val="none" w:sz="0" w:space="0" w:color="auto"/>
        <w:left w:val="none" w:sz="0" w:space="0" w:color="auto"/>
        <w:bottom w:val="none" w:sz="0" w:space="0" w:color="auto"/>
        <w:right w:val="none" w:sz="0" w:space="0" w:color="auto"/>
      </w:divBdr>
    </w:div>
    <w:div w:id="1819953382">
      <w:bodyDiv w:val="1"/>
      <w:marLeft w:val="0"/>
      <w:marRight w:val="0"/>
      <w:marTop w:val="0"/>
      <w:marBottom w:val="0"/>
      <w:divBdr>
        <w:top w:val="none" w:sz="0" w:space="0" w:color="auto"/>
        <w:left w:val="none" w:sz="0" w:space="0" w:color="auto"/>
        <w:bottom w:val="none" w:sz="0" w:space="0" w:color="auto"/>
        <w:right w:val="none" w:sz="0" w:space="0" w:color="auto"/>
      </w:divBdr>
    </w:div>
    <w:div w:id="1916622992">
      <w:bodyDiv w:val="1"/>
      <w:marLeft w:val="0"/>
      <w:marRight w:val="0"/>
      <w:marTop w:val="0"/>
      <w:marBottom w:val="0"/>
      <w:divBdr>
        <w:top w:val="none" w:sz="0" w:space="0" w:color="auto"/>
        <w:left w:val="none" w:sz="0" w:space="0" w:color="auto"/>
        <w:bottom w:val="none" w:sz="0" w:space="0" w:color="auto"/>
        <w:right w:val="none" w:sz="0" w:space="0" w:color="auto"/>
      </w:divBdr>
    </w:div>
    <w:div w:id="1944143860">
      <w:bodyDiv w:val="1"/>
      <w:marLeft w:val="0"/>
      <w:marRight w:val="0"/>
      <w:marTop w:val="0"/>
      <w:marBottom w:val="0"/>
      <w:divBdr>
        <w:top w:val="none" w:sz="0" w:space="0" w:color="auto"/>
        <w:left w:val="none" w:sz="0" w:space="0" w:color="auto"/>
        <w:bottom w:val="none" w:sz="0" w:space="0" w:color="auto"/>
        <w:right w:val="none" w:sz="0" w:space="0" w:color="auto"/>
      </w:divBdr>
    </w:div>
    <w:div w:id="1997493341">
      <w:bodyDiv w:val="1"/>
      <w:marLeft w:val="0"/>
      <w:marRight w:val="0"/>
      <w:marTop w:val="0"/>
      <w:marBottom w:val="0"/>
      <w:divBdr>
        <w:top w:val="none" w:sz="0" w:space="0" w:color="auto"/>
        <w:left w:val="none" w:sz="0" w:space="0" w:color="auto"/>
        <w:bottom w:val="none" w:sz="0" w:space="0" w:color="auto"/>
        <w:right w:val="none" w:sz="0" w:space="0" w:color="auto"/>
      </w:divBdr>
      <w:divsChild>
        <w:div w:id="1901863554">
          <w:marLeft w:val="0"/>
          <w:marRight w:val="0"/>
          <w:marTop w:val="0"/>
          <w:marBottom w:val="0"/>
          <w:divBdr>
            <w:top w:val="none" w:sz="0" w:space="0" w:color="auto"/>
            <w:left w:val="none" w:sz="0" w:space="0" w:color="auto"/>
            <w:bottom w:val="none" w:sz="0" w:space="0" w:color="auto"/>
            <w:right w:val="none" w:sz="0" w:space="0" w:color="auto"/>
          </w:divBdr>
        </w:div>
      </w:divsChild>
    </w:div>
    <w:div w:id="2096392334">
      <w:bodyDiv w:val="1"/>
      <w:marLeft w:val="0"/>
      <w:marRight w:val="0"/>
      <w:marTop w:val="0"/>
      <w:marBottom w:val="0"/>
      <w:divBdr>
        <w:top w:val="none" w:sz="0" w:space="0" w:color="auto"/>
        <w:left w:val="none" w:sz="0" w:space="0" w:color="auto"/>
        <w:bottom w:val="none" w:sz="0" w:space="0" w:color="auto"/>
        <w:right w:val="none" w:sz="0" w:space="0" w:color="auto"/>
      </w:divBdr>
    </w:div>
    <w:div w:id="212345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gur.kaya\Belgelerim\TEMP08\BASLIKL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BASLIKLI</Template>
  <TotalTime>59</TotalTime>
  <Pages>1</Pages>
  <Words>251</Words>
  <Characters>1436</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Sayın :</vt:lpstr>
      <vt:lpstr>Sayın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Sayın :</dc:title>
  <dc:subject/>
  <dc:creator>ugur.kaya</dc:creator>
  <cp:keywords/>
  <dc:description/>
  <cp:lastModifiedBy>Esra Sağdıç</cp:lastModifiedBy>
  <cp:revision>6</cp:revision>
  <cp:lastPrinted>2025-04-08T09:35:00Z</cp:lastPrinted>
  <dcterms:created xsi:type="dcterms:W3CDTF">2026-07-01T11:28:00Z</dcterms:created>
  <dcterms:modified xsi:type="dcterms:W3CDTF">2026-07-09T13:00:00Z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197244603</vt:i4>
  </property>
  <property fmtid="{D5CDD505-2E9C-101B-9397-08002B2CF9AE}" pid="3" name="GrammarlyDocumentId">
    <vt:lpwstr>152b246b3d000ba9ba2b5609b04a4de2a76a4c7c2202c86d820d93e605436b32</vt:lpwstr>
  </property>
</Properties>
</file>